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322F8" w14:textId="77E6FAD5" w:rsidR="0082639E" w:rsidRDefault="0082639E" w:rsidP="0082639E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>RESOLUCION RECTORAL N</w:t>
      </w:r>
      <w:r w:rsidR="00BE637C">
        <w:rPr>
          <w:rFonts w:ascii="Arial" w:hAnsi="Arial" w:cs="Arial"/>
          <w:b/>
          <w:lang w:val="es-CO"/>
        </w:rPr>
        <w:t>° 1</w:t>
      </w:r>
    </w:p>
    <w:p w14:paraId="62A14A60" w14:textId="3A745A8A" w:rsidR="0082639E" w:rsidRDefault="00E12160" w:rsidP="008263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</w:t>
      </w:r>
      <w:proofErr w:type="gramStart"/>
      <w:r>
        <w:rPr>
          <w:rFonts w:ascii="Arial" w:hAnsi="Arial" w:cs="Arial"/>
          <w:b/>
        </w:rPr>
        <w:t>Enero</w:t>
      </w:r>
      <w:proofErr w:type="gramEnd"/>
      <w:r>
        <w:rPr>
          <w:rFonts w:ascii="Arial" w:hAnsi="Arial" w:cs="Arial"/>
          <w:b/>
        </w:rPr>
        <w:t xml:space="preserve"> 30</w:t>
      </w:r>
      <w:r w:rsidR="0082639E">
        <w:rPr>
          <w:rFonts w:ascii="Arial" w:hAnsi="Arial" w:cs="Arial"/>
          <w:b/>
        </w:rPr>
        <w:t xml:space="preserve"> de 20</w:t>
      </w:r>
      <w:r w:rsidR="00310080">
        <w:rPr>
          <w:rFonts w:ascii="Arial" w:hAnsi="Arial" w:cs="Arial"/>
          <w:b/>
          <w:lang w:val="es-CO"/>
        </w:rPr>
        <w:t>24</w:t>
      </w:r>
      <w:r w:rsidR="0082639E">
        <w:rPr>
          <w:rFonts w:ascii="Arial" w:hAnsi="Arial" w:cs="Arial"/>
          <w:b/>
        </w:rPr>
        <w:t>)</w:t>
      </w:r>
    </w:p>
    <w:p w14:paraId="60AF2D40" w14:textId="0084CB7C" w:rsidR="0082639E" w:rsidRDefault="0082639E" w:rsidP="008263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el cual se establece las asignaciones académicas y direcciones de grupo para el año 20</w:t>
      </w:r>
      <w:r w:rsidR="00310080">
        <w:rPr>
          <w:rFonts w:ascii="Arial" w:hAnsi="Arial" w:cs="Arial"/>
          <w:b/>
          <w:lang w:val="es-CO"/>
        </w:rPr>
        <w:t>24</w:t>
      </w:r>
      <w:r>
        <w:rPr>
          <w:rFonts w:ascii="Arial" w:hAnsi="Arial" w:cs="Arial"/>
          <w:b/>
        </w:rPr>
        <w:t>, en la Institución Educativa Rural Puerto Perales, en los niveles de Educación Preescolar, Básica, Media y Educación de Adultos.</w:t>
      </w:r>
    </w:p>
    <w:p w14:paraId="3B67CB10" w14:textId="77777777" w:rsidR="0082639E" w:rsidRDefault="0082639E" w:rsidP="008263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Rector de la Institución Educativa Rural Puerto Perales, en uso de sus atribuciones legales y en especial de las conferidas por la Ley 115 de 1994, el Decreto 1860 de 1994 y la Ley 715 de 2001, en los numerales 10.9 del Artículo 10, y la Resolución Departamental N. 0117917 de diciembre 6 de 2010, en su Artículo 6:</w:t>
      </w:r>
    </w:p>
    <w:p w14:paraId="17E60459" w14:textId="77777777" w:rsidR="0082639E" w:rsidRDefault="0082639E" w:rsidP="0082639E">
      <w:pPr>
        <w:jc w:val="both"/>
        <w:rPr>
          <w:rFonts w:ascii="Arial" w:hAnsi="Arial" w:cs="Arial"/>
          <w:b/>
        </w:rPr>
      </w:pPr>
    </w:p>
    <w:p w14:paraId="6E419482" w14:textId="77777777" w:rsidR="0082639E" w:rsidRDefault="0082639E" w:rsidP="008263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RESUELVE:</w:t>
      </w:r>
    </w:p>
    <w:p w14:paraId="64EB38AF" w14:textId="77777777" w:rsidR="0082639E" w:rsidRDefault="0082639E" w:rsidP="00826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ARTICULO 1°Adjudíquese la siguiente Asignación Académica a los docentes del PREESCOLAR</w:t>
      </w:r>
    </w:p>
    <w:p w14:paraId="2EEA7C59" w14:textId="77777777" w:rsidR="0082639E" w:rsidRDefault="0082639E" w:rsidP="0082639E">
      <w:pPr>
        <w:rPr>
          <w:rFonts w:ascii="Arial" w:hAnsi="Arial" w:cs="Arial"/>
          <w:b/>
        </w:rPr>
      </w:pPr>
    </w:p>
    <w:tbl>
      <w:tblPr>
        <w:tblStyle w:val="Tablaconcuadrcula"/>
        <w:tblW w:w="8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446"/>
      </w:tblGrid>
      <w:tr w:rsidR="0082639E" w14:paraId="4E68F292" w14:textId="77777777" w:rsidTr="00310080">
        <w:tc>
          <w:tcPr>
            <w:tcW w:w="5382" w:type="dxa"/>
          </w:tcPr>
          <w:p w14:paraId="74B135F3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DIMENSION CORPORAL……………………..</w:t>
            </w:r>
          </w:p>
        </w:tc>
        <w:tc>
          <w:tcPr>
            <w:tcW w:w="3446" w:type="dxa"/>
          </w:tcPr>
          <w:p w14:paraId="4D6FA064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82639E" w14:paraId="29AD98B5" w14:textId="77777777" w:rsidTr="00310080">
        <w:tc>
          <w:tcPr>
            <w:tcW w:w="5382" w:type="dxa"/>
          </w:tcPr>
          <w:p w14:paraId="2B2EA781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DIMENSION COMUNICATIVA…………………</w:t>
            </w:r>
          </w:p>
        </w:tc>
        <w:tc>
          <w:tcPr>
            <w:tcW w:w="3446" w:type="dxa"/>
          </w:tcPr>
          <w:p w14:paraId="37DCB8E2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82639E" w14:paraId="3088FB08" w14:textId="77777777" w:rsidTr="00310080">
        <w:tc>
          <w:tcPr>
            <w:tcW w:w="5382" w:type="dxa"/>
          </w:tcPr>
          <w:p w14:paraId="03C83318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DIMENSION COGNITIVA………………………..</w:t>
            </w:r>
          </w:p>
        </w:tc>
        <w:tc>
          <w:tcPr>
            <w:tcW w:w="3446" w:type="dxa"/>
          </w:tcPr>
          <w:p w14:paraId="325CE34E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82639E" w14:paraId="576AB8DA" w14:textId="77777777" w:rsidTr="00310080">
        <w:tc>
          <w:tcPr>
            <w:tcW w:w="5382" w:type="dxa"/>
          </w:tcPr>
          <w:p w14:paraId="121337A1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DIMENSION ESTETICA………………………….</w:t>
            </w:r>
          </w:p>
        </w:tc>
        <w:tc>
          <w:tcPr>
            <w:tcW w:w="3446" w:type="dxa"/>
          </w:tcPr>
          <w:p w14:paraId="0649C72D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82639E" w14:paraId="45E428F9" w14:textId="77777777" w:rsidTr="00310080">
        <w:tc>
          <w:tcPr>
            <w:tcW w:w="5382" w:type="dxa"/>
          </w:tcPr>
          <w:p w14:paraId="3442632E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DIMENSION ETICA, ACTITUDES Y VALORES</w:t>
            </w:r>
          </w:p>
        </w:tc>
        <w:tc>
          <w:tcPr>
            <w:tcW w:w="3446" w:type="dxa"/>
          </w:tcPr>
          <w:p w14:paraId="71E3A955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82639E" w14:paraId="1F448A8F" w14:textId="77777777" w:rsidTr="00310080">
        <w:tc>
          <w:tcPr>
            <w:tcW w:w="5382" w:type="dxa"/>
          </w:tcPr>
          <w:p w14:paraId="5D04C57A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H.S………………………………………..</w:t>
            </w:r>
          </w:p>
        </w:tc>
        <w:tc>
          <w:tcPr>
            <w:tcW w:w="3446" w:type="dxa"/>
          </w:tcPr>
          <w:p w14:paraId="1B18BE2D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14:paraId="23844AFF" w14:textId="77777777" w:rsidR="0082639E" w:rsidRDefault="0082639E" w:rsidP="0082639E">
      <w:pPr>
        <w:rPr>
          <w:rFonts w:ascii="Arial" w:hAnsi="Arial" w:cs="Arial"/>
          <w:b/>
        </w:rPr>
      </w:pPr>
    </w:p>
    <w:p w14:paraId="253DD136" w14:textId="77777777" w:rsidR="0082639E" w:rsidRDefault="0082639E" w:rsidP="00826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ARTICULO 2°. Adjudíquese la siguiente Asignación Académica como se relaciona a continuación a los docentes de la Básica Primaria.</w:t>
      </w:r>
    </w:p>
    <w:p w14:paraId="4F8FBD6A" w14:textId="77777777" w:rsidR="0082639E" w:rsidRDefault="0082639E" w:rsidP="0082639E">
      <w:pPr>
        <w:rPr>
          <w:rFonts w:ascii="Arial" w:hAnsi="Arial" w:cs="Arial"/>
          <w:b/>
        </w:rPr>
      </w:pPr>
    </w:p>
    <w:p w14:paraId="58625935" w14:textId="77777777" w:rsidR="0082639E" w:rsidRDefault="0082639E" w:rsidP="00826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NIVEL BASICA PRIMARIA:</w:t>
      </w:r>
    </w:p>
    <w:tbl>
      <w:tblPr>
        <w:tblStyle w:val="Tablaconcuadrcula"/>
        <w:tblW w:w="8828" w:type="dxa"/>
        <w:tblLayout w:type="fixed"/>
        <w:tblLook w:val="04A0" w:firstRow="1" w:lastRow="0" w:firstColumn="1" w:lastColumn="0" w:noHBand="0" w:noVBand="1"/>
      </w:tblPr>
      <w:tblGrid>
        <w:gridCol w:w="5807"/>
        <w:gridCol w:w="3021"/>
      </w:tblGrid>
      <w:tr w:rsidR="0082639E" w14:paraId="0D56FD7E" w14:textId="77777777" w:rsidTr="00310080">
        <w:tc>
          <w:tcPr>
            <w:tcW w:w="5807" w:type="dxa"/>
          </w:tcPr>
          <w:p w14:paraId="50052DF4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CIENCIAS NATURALES Y ED.AMBIENTAL</w:t>
            </w:r>
          </w:p>
        </w:tc>
        <w:tc>
          <w:tcPr>
            <w:tcW w:w="3021" w:type="dxa"/>
          </w:tcPr>
          <w:p w14:paraId="71C0D276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82639E" w14:paraId="4C6F78B2" w14:textId="77777777" w:rsidTr="00310080">
        <w:tc>
          <w:tcPr>
            <w:tcW w:w="5807" w:type="dxa"/>
          </w:tcPr>
          <w:p w14:paraId="5D4791BB" w14:textId="77777777" w:rsidR="0082639E" w:rsidRDefault="0082639E" w:rsidP="0031008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C.SOCIALES, HIST, GEOG,CONST, AFRO, COOP</w:t>
            </w:r>
          </w:p>
        </w:tc>
        <w:tc>
          <w:tcPr>
            <w:tcW w:w="3021" w:type="dxa"/>
          </w:tcPr>
          <w:p w14:paraId="1DAE8D4D" w14:textId="77777777" w:rsidR="0082639E" w:rsidRDefault="0082639E" w:rsidP="0031008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</w:t>
            </w:r>
          </w:p>
        </w:tc>
      </w:tr>
      <w:tr w:rsidR="0082639E" w14:paraId="509ECA01" w14:textId="77777777" w:rsidTr="00310080">
        <w:tc>
          <w:tcPr>
            <w:tcW w:w="5807" w:type="dxa"/>
          </w:tcPr>
          <w:p w14:paraId="6B762791" w14:textId="77777777" w:rsidR="0082639E" w:rsidRDefault="0082639E" w:rsidP="0031008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HUMANIDADES LENGUA CASTELLANA</w:t>
            </w:r>
          </w:p>
        </w:tc>
        <w:tc>
          <w:tcPr>
            <w:tcW w:w="3021" w:type="dxa"/>
          </w:tcPr>
          <w:p w14:paraId="2ED8DCE3" w14:textId="77777777" w:rsidR="0082639E" w:rsidRDefault="0082639E" w:rsidP="0031008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5</w:t>
            </w:r>
          </w:p>
        </w:tc>
      </w:tr>
      <w:tr w:rsidR="0082639E" w14:paraId="506CDE63" w14:textId="77777777" w:rsidTr="00310080">
        <w:tc>
          <w:tcPr>
            <w:tcW w:w="5807" w:type="dxa"/>
          </w:tcPr>
          <w:p w14:paraId="76B86486" w14:textId="77777777" w:rsidR="0082639E" w:rsidRDefault="0082639E" w:rsidP="0031008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HUMANIDADES LENGUA EXTRANJERA INGLES</w:t>
            </w:r>
          </w:p>
        </w:tc>
        <w:tc>
          <w:tcPr>
            <w:tcW w:w="3021" w:type="dxa"/>
          </w:tcPr>
          <w:p w14:paraId="1AF5528E" w14:textId="77777777" w:rsidR="0082639E" w:rsidRDefault="0082639E" w:rsidP="0031008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</w:tr>
      <w:tr w:rsidR="0082639E" w14:paraId="69337985" w14:textId="77777777" w:rsidTr="00310080">
        <w:tc>
          <w:tcPr>
            <w:tcW w:w="5807" w:type="dxa"/>
          </w:tcPr>
          <w:p w14:paraId="7B9C5CC5" w14:textId="77777777" w:rsidR="0082639E" w:rsidRDefault="0082639E" w:rsidP="0031008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EDUCACION ARTISTICA</w:t>
            </w:r>
          </w:p>
        </w:tc>
        <w:tc>
          <w:tcPr>
            <w:tcW w:w="3021" w:type="dxa"/>
          </w:tcPr>
          <w:p w14:paraId="389FE57B" w14:textId="77777777" w:rsidR="0082639E" w:rsidRDefault="0082639E" w:rsidP="0031008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82639E" w14:paraId="0C914B4C" w14:textId="77777777" w:rsidTr="00310080">
        <w:tc>
          <w:tcPr>
            <w:tcW w:w="5807" w:type="dxa"/>
          </w:tcPr>
          <w:p w14:paraId="76C9DB59" w14:textId="77777777" w:rsidR="0082639E" w:rsidRDefault="0082639E" w:rsidP="0031008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EMPRENDIMIENTO</w:t>
            </w:r>
          </w:p>
        </w:tc>
        <w:tc>
          <w:tcPr>
            <w:tcW w:w="3021" w:type="dxa"/>
          </w:tcPr>
          <w:p w14:paraId="38F0E516" w14:textId="77777777" w:rsidR="0082639E" w:rsidRDefault="0082639E" w:rsidP="0031008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82639E" w14:paraId="32811689" w14:textId="77777777" w:rsidTr="00310080">
        <w:tc>
          <w:tcPr>
            <w:tcW w:w="5807" w:type="dxa"/>
          </w:tcPr>
          <w:p w14:paraId="3D024EF8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EDUCACION ETICA, VALORES HUMANOS Y CATEDRA DE LA PAZ.</w:t>
            </w:r>
          </w:p>
        </w:tc>
        <w:tc>
          <w:tcPr>
            <w:tcW w:w="3021" w:type="dxa"/>
          </w:tcPr>
          <w:p w14:paraId="1C9C47F4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82639E" w14:paraId="4ABEFB42" w14:textId="77777777" w:rsidTr="00310080">
        <w:tc>
          <w:tcPr>
            <w:tcW w:w="5807" w:type="dxa"/>
          </w:tcPr>
          <w:p w14:paraId="1D4A56C5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ED,FISICA RECREACION Y DEPORTES</w:t>
            </w:r>
          </w:p>
        </w:tc>
        <w:tc>
          <w:tcPr>
            <w:tcW w:w="3021" w:type="dxa"/>
          </w:tcPr>
          <w:p w14:paraId="47EF849B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82639E" w14:paraId="52523177" w14:textId="77777777" w:rsidTr="00310080">
        <w:tc>
          <w:tcPr>
            <w:tcW w:w="5807" w:type="dxa"/>
          </w:tcPr>
          <w:p w14:paraId="1BBA01B9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EDUCACION RELIGIOSA</w:t>
            </w:r>
          </w:p>
        </w:tc>
        <w:tc>
          <w:tcPr>
            <w:tcW w:w="3021" w:type="dxa"/>
          </w:tcPr>
          <w:p w14:paraId="49E0DB84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82639E" w14:paraId="00E69965" w14:textId="77777777" w:rsidTr="00310080">
        <w:tc>
          <w:tcPr>
            <w:tcW w:w="5807" w:type="dxa"/>
          </w:tcPr>
          <w:p w14:paraId="36408C41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MATEMATICAS Y GEOMETRIA</w:t>
            </w:r>
          </w:p>
        </w:tc>
        <w:tc>
          <w:tcPr>
            <w:tcW w:w="3021" w:type="dxa"/>
          </w:tcPr>
          <w:p w14:paraId="65517446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82639E" w14:paraId="6EB088F5" w14:textId="77777777" w:rsidTr="00310080">
        <w:tc>
          <w:tcPr>
            <w:tcW w:w="5807" w:type="dxa"/>
          </w:tcPr>
          <w:p w14:paraId="299763C0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TECNOLOGIA E INFORMATICA</w:t>
            </w:r>
          </w:p>
        </w:tc>
        <w:tc>
          <w:tcPr>
            <w:tcW w:w="3021" w:type="dxa"/>
          </w:tcPr>
          <w:p w14:paraId="2FDA8F19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82639E" w14:paraId="0E324702" w14:textId="77777777" w:rsidTr="00310080">
        <w:tc>
          <w:tcPr>
            <w:tcW w:w="5807" w:type="dxa"/>
          </w:tcPr>
          <w:p w14:paraId="05832385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H.S.</w:t>
            </w:r>
          </w:p>
        </w:tc>
        <w:tc>
          <w:tcPr>
            <w:tcW w:w="3021" w:type="dxa"/>
          </w:tcPr>
          <w:p w14:paraId="12F64E9B" w14:textId="77777777" w:rsidR="0082639E" w:rsidRDefault="0082639E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14:paraId="39DAE222" w14:textId="77777777" w:rsidR="0082639E" w:rsidRDefault="0082639E" w:rsidP="0082639E">
      <w:pPr>
        <w:rPr>
          <w:rFonts w:ascii="Arial" w:hAnsi="Arial" w:cs="Arial"/>
          <w:b/>
        </w:rPr>
      </w:pPr>
    </w:p>
    <w:p w14:paraId="1D21F3FE" w14:textId="77777777" w:rsidR="0082639E" w:rsidRDefault="0082639E" w:rsidP="0082639E">
      <w:pPr>
        <w:rPr>
          <w:rFonts w:ascii="Arial" w:hAnsi="Arial" w:cs="Arial"/>
          <w:b/>
        </w:rPr>
      </w:pPr>
    </w:p>
    <w:p w14:paraId="3A9A0F3F" w14:textId="77777777" w:rsidR="0082639E" w:rsidRDefault="0082639E" w:rsidP="00826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ARTICULO 3°. Nómbrese directores de grupo de Prescolar, Básica Primaria a los siguientes docentes:</w:t>
      </w:r>
    </w:p>
    <w:p w14:paraId="4347B1AA" w14:textId="77777777" w:rsidR="0082639E" w:rsidRDefault="0082639E" w:rsidP="00826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PREESCOLAR A: ESP. MARTA LUZ MORA GARAVITO</w:t>
      </w:r>
    </w:p>
    <w:p w14:paraId="30778F11" w14:textId="77777777" w:rsidR="0082639E" w:rsidRDefault="0082639E" w:rsidP="00826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PREESCOLAR B: LIC. SILVIA RAQUEL GRANADOS YEPES</w:t>
      </w:r>
    </w:p>
    <w:p w14:paraId="75B83D83" w14:textId="77777777" w:rsidR="0082639E" w:rsidRDefault="0082639E" w:rsidP="0082639E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PRIMERO A: </w:t>
      </w:r>
      <w:r>
        <w:rPr>
          <w:rFonts w:ascii="Arial" w:hAnsi="Arial" w:cs="Arial"/>
          <w:b/>
          <w:lang w:val="es-CO"/>
        </w:rPr>
        <w:t>ESP.SOR MELIDA QUINTANA VERGARA</w:t>
      </w:r>
    </w:p>
    <w:p w14:paraId="381CCF97" w14:textId="77777777" w:rsidR="0082639E" w:rsidRDefault="0082639E" w:rsidP="0082639E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PRIMERO B: </w:t>
      </w:r>
      <w:r>
        <w:rPr>
          <w:rFonts w:ascii="Arial" w:hAnsi="Arial" w:cs="Arial"/>
          <w:b/>
          <w:lang w:val="es-CO"/>
        </w:rPr>
        <w:t>MAG.DEBORA ALICIA MONA CIRO</w:t>
      </w:r>
    </w:p>
    <w:p w14:paraId="44549737" w14:textId="77777777" w:rsidR="0082639E" w:rsidRDefault="0082639E" w:rsidP="00826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SEGUNDO A: </w:t>
      </w:r>
      <w:r>
        <w:rPr>
          <w:rFonts w:ascii="Arial" w:hAnsi="Arial" w:cs="Arial"/>
          <w:b/>
          <w:lang w:val="es-CO"/>
        </w:rPr>
        <w:t>ESP.BERENICE SANABRIAHERNANDEZ</w:t>
      </w:r>
    </w:p>
    <w:p w14:paraId="7C39FE21" w14:textId="77777777" w:rsidR="0082639E" w:rsidRDefault="0082639E" w:rsidP="0082639E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SEGUNDO B: </w:t>
      </w:r>
      <w:r>
        <w:rPr>
          <w:rFonts w:ascii="Arial" w:hAnsi="Arial" w:cs="Arial"/>
          <w:b/>
          <w:lang w:val="es-CO"/>
        </w:rPr>
        <w:t>ESP.MARIA SUSANA DIAZ SOTO</w:t>
      </w:r>
    </w:p>
    <w:p w14:paraId="57D7406E" w14:textId="77777777" w:rsidR="0082639E" w:rsidRDefault="0082639E" w:rsidP="0082639E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>TERCERO A</w:t>
      </w:r>
      <w:r>
        <w:rPr>
          <w:rFonts w:ascii="Arial" w:hAnsi="Arial" w:cs="Arial"/>
          <w:b/>
          <w:lang w:val="es-CO"/>
        </w:rPr>
        <w:t>: ESP.MARLENY DEL SOCORRO OQUENDO GONZALEZ</w:t>
      </w:r>
    </w:p>
    <w:p w14:paraId="77CFB352" w14:textId="77777777" w:rsidR="0082639E" w:rsidRDefault="0082639E" w:rsidP="0082639E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TERCERO B: ESP. </w:t>
      </w:r>
      <w:r>
        <w:rPr>
          <w:rFonts w:ascii="Arial" w:hAnsi="Arial" w:cs="Arial"/>
          <w:b/>
          <w:lang w:val="es-CO"/>
        </w:rPr>
        <w:t>MARIA NUBIA GOMEZ Y.</w:t>
      </w:r>
    </w:p>
    <w:p w14:paraId="761F3830" w14:textId="77777777" w:rsidR="0082639E" w:rsidRDefault="0082639E" w:rsidP="0082639E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>CUARTO A: LIC. Y</w:t>
      </w:r>
      <w:r>
        <w:rPr>
          <w:rFonts w:ascii="Arial" w:hAnsi="Arial" w:cs="Arial"/>
          <w:b/>
          <w:lang w:val="es-CO"/>
        </w:rPr>
        <w:t xml:space="preserve">AZMINE BENITA ANDRADE TUERQUIA </w:t>
      </w:r>
    </w:p>
    <w:p w14:paraId="26BB7CC1" w14:textId="77777777" w:rsidR="0082639E" w:rsidRDefault="0082639E" w:rsidP="00826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CUARTO B: MAG.  </w:t>
      </w:r>
      <w:r>
        <w:rPr>
          <w:rFonts w:ascii="Arial" w:hAnsi="Arial" w:cs="Arial"/>
          <w:b/>
          <w:lang w:val="es-CO"/>
        </w:rPr>
        <w:t xml:space="preserve">YIMY GIOVANI BEJARANO </w:t>
      </w:r>
      <w:proofErr w:type="spellStart"/>
      <w:r>
        <w:rPr>
          <w:rFonts w:ascii="Arial" w:hAnsi="Arial" w:cs="Arial"/>
          <w:b/>
          <w:lang w:val="es-CO"/>
        </w:rPr>
        <w:t>BEJARANO</w:t>
      </w:r>
      <w:proofErr w:type="spellEnd"/>
      <w:r>
        <w:rPr>
          <w:rFonts w:ascii="Arial" w:hAnsi="Arial" w:cs="Arial"/>
          <w:b/>
          <w:lang w:val="es-CO"/>
        </w:rPr>
        <w:t xml:space="preserve"> </w:t>
      </w:r>
    </w:p>
    <w:p w14:paraId="01ADC093" w14:textId="77777777" w:rsidR="0082639E" w:rsidRDefault="0082639E" w:rsidP="00826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A: ESP. ADRIAN CERVERA FORERO</w:t>
      </w:r>
    </w:p>
    <w:p w14:paraId="01C16D52" w14:textId="77777777" w:rsidR="0082639E" w:rsidRDefault="0082639E" w:rsidP="00826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B: ESP. MARIA LILA CERVERA FORERO</w:t>
      </w:r>
    </w:p>
    <w:p w14:paraId="748B92D1" w14:textId="77777777" w:rsidR="0082639E" w:rsidRDefault="0082639E" w:rsidP="0082639E">
      <w:pPr>
        <w:rPr>
          <w:rFonts w:ascii="Arial" w:hAnsi="Arial" w:cs="Arial"/>
          <w:b/>
        </w:rPr>
      </w:pPr>
    </w:p>
    <w:p w14:paraId="298C5D53" w14:textId="77777777" w:rsidR="0082639E" w:rsidRDefault="0082639E" w:rsidP="008263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ARTICULO 4°. Adjudíquese la siguiente Asignación Académica y Direcciones de Grupo como se relaciona a continuación a los docentes de BASICA SECUNDARIA Y MEDIA.</w:t>
      </w:r>
    </w:p>
    <w:p w14:paraId="08E4FFAA" w14:textId="77777777" w:rsidR="0082639E" w:rsidRDefault="0082639E" w:rsidP="0082639E">
      <w:pPr>
        <w:rPr>
          <w:rFonts w:ascii="Arial" w:hAnsi="Arial" w:cs="Arial"/>
          <w:b/>
        </w:rPr>
      </w:pPr>
    </w:p>
    <w:p w14:paraId="4EA4DDB6" w14:textId="77777777" w:rsidR="0082639E" w:rsidRDefault="0082639E">
      <w:pPr>
        <w:jc w:val="center"/>
        <w:rPr>
          <w:rFonts w:ascii="Arial" w:hAnsi="Arial" w:cs="Arial"/>
          <w:b/>
        </w:rPr>
      </w:pPr>
    </w:p>
    <w:p w14:paraId="6306F841" w14:textId="77777777" w:rsidR="00E6798F" w:rsidRDefault="00E6798F">
      <w:pPr>
        <w:jc w:val="center"/>
        <w:rPr>
          <w:rFonts w:ascii="Arial" w:hAnsi="Arial" w:cs="Arial"/>
          <w:b/>
        </w:rPr>
      </w:pPr>
    </w:p>
    <w:p w14:paraId="582DEB34" w14:textId="1A890A36" w:rsidR="00A27AA9" w:rsidRDefault="006A0B91" w:rsidP="00A27AA9">
      <w:p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lastRenderedPageBreak/>
        <w:t>YULIETH PAOLA HERAZO GUEVARA</w:t>
      </w:r>
    </w:p>
    <w:p w14:paraId="165977CF" w14:textId="13A7B3A2" w:rsidR="006A0B91" w:rsidRDefault="006A0B91" w:rsidP="00A27A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CO"/>
        </w:rPr>
        <w:t>DIRECTORA GRADO 6A</w:t>
      </w:r>
    </w:p>
    <w:tbl>
      <w:tblPr>
        <w:tblStyle w:val="Tablaconcuadrcula"/>
        <w:tblW w:w="7543" w:type="dxa"/>
        <w:tblLayout w:type="fixed"/>
        <w:tblLook w:val="04A0" w:firstRow="1" w:lastRow="0" w:firstColumn="1" w:lastColumn="0" w:noHBand="0" w:noVBand="1"/>
      </w:tblPr>
      <w:tblGrid>
        <w:gridCol w:w="4653"/>
        <w:gridCol w:w="523"/>
        <w:gridCol w:w="523"/>
        <w:gridCol w:w="523"/>
        <w:gridCol w:w="660"/>
        <w:gridCol w:w="661"/>
      </w:tblGrid>
      <w:tr w:rsidR="006A0B91" w14:paraId="731D3441" w14:textId="77777777" w:rsidTr="006A0B91">
        <w:tc>
          <w:tcPr>
            <w:tcW w:w="4653" w:type="dxa"/>
          </w:tcPr>
          <w:p w14:paraId="74A51124" w14:textId="77777777" w:rsidR="006A0B91" w:rsidRDefault="006A0B91" w:rsidP="003100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523" w:type="dxa"/>
          </w:tcPr>
          <w:p w14:paraId="7B8F7774" w14:textId="4C3F67B0" w:rsidR="006A0B91" w:rsidRDefault="006A0B91" w:rsidP="003100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6A</w:t>
            </w:r>
          </w:p>
        </w:tc>
        <w:tc>
          <w:tcPr>
            <w:tcW w:w="523" w:type="dxa"/>
          </w:tcPr>
          <w:p w14:paraId="49E69434" w14:textId="501B8EBA" w:rsidR="006A0B91" w:rsidRDefault="006A0B91" w:rsidP="003100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6B</w:t>
            </w:r>
          </w:p>
        </w:tc>
        <w:tc>
          <w:tcPr>
            <w:tcW w:w="523" w:type="dxa"/>
          </w:tcPr>
          <w:p w14:paraId="2DD05A7F" w14:textId="377996EA" w:rsidR="006A0B91" w:rsidRDefault="006A0B91" w:rsidP="003100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60" w:type="dxa"/>
          </w:tcPr>
          <w:p w14:paraId="2D2C782E" w14:textId="4E9F6FE4" w:rsidR="006A0B91" w:rsidRDefault="006A0B91" w:rsidP="003100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61" w:type="dxa"/>
          </w:tcPr>
          <w:p w14:paraId="1E0B3F79" w14:textId="427D5B81" w:rsidR="006A0B91" w:rsidRDefault="000F0A46" w:rsidP="003100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6A0B91">
              <w:rPr>
                <w:rFonts w:ascii="Arial" w:hAnsi="Arial" w:cs="Arial"/>
                <w:b/>
              </w:rPr>
              <w:t>B</w:t>
            </w:r>
          </w:p>
        </w:tc>
      </w:tr>
      <w:tr w:rsidR="006A0B91" w14:paraId="77628BC6" w14:textId="77777777" w:rsidTr="006A0B91">
        <w:tc>
          <w:tcPr>
            <w:tcW w:w="4653" w:type="dxa"/>
          </w:tcPr>
          <w:p w14:paraId="426A95E7" w14:textId="503C5D80" w:rsidR="006A0B91" w:rsidRDefault="006A0B91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MATEMATICAS</w:t>
            </w:r>
          </w:p>
        </w:tc>
        <w:tc>
          <w:tcPr>
            <w:tcW w:w="523" w:type="dxa"/>
          </w:tcPr>
          <w:p w14:paraId="0E05952A" w14:textId="2EB3BFFA" w:rsidR="006A0B91" w:rsidRDefault="006A0B91" w:rsidP="008B31FA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5</w:t>
            </w:r>
          </w:p>
        </w:tc>
        <w:tc>
          <w:tcPr>
            <w:tcW w:w="523" w:type="dxa"/>
          </w:tcPr>
          <w:p w14:paraId="0738225C" w14:textId="5DFE127E" w:rsidR="006A0B91" w:rsidRDefault="006A0B91" w:rsidP="008B31FA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5</w:t>
            </w:r>
          </w:p>
        </w:tc>
        <w:tc>
          <w:tcPr>
            <w:tcW w:w="523" w:type="dxa"/>
          </w:tcPr>
          <w:p w14:paraId="0F8ADC72" w14:textId="14B4CDDF" w:rsidR="006A0B91" w:rsidRDefault="006A0B91" w:rsidP="008B31FA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5</w:t>
            </w:r>
          </w:p>
        </w:tc>
        <w:tc>
          <w:tcPr>
            <w:tcW w:w="660" w:type="dxa"/>
          </w:tcPr>
          <w:p w14:paraId="5D37BDA8" w14:textId="04FB5891" w:rsidR="006A0B91" w:rsidRDefault="006A0B91" w:rsidP="008B31F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61" w:type="dxa"/>
          </w:tcPr>
          <w:p w14:paraId="3E73B15F" w14:textId="34CE311E" w:rsidR="006A0B91" w:rsidRDefault="006A0B91" w:rsidP="008B31F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6A0B91" w14:paraId="6E326A86" w14:textId="77777777" w:rsidTr="006A0B91">
        <w:tc>
          <w:tcPr>
            <w:tcW w:w="4653" w:type="dxa"/>
          </w:tcPr>
          <w:p w14:paraId="1A992717" w14:textId="43FDE2AF" w:rsidR="006A0B91" w:rsidRDefault="006A0B91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EDUCACIÓN RELIGIOSA</w:t>
            </w:r>
          </w:p>
        </w:tc>
        <w:tc>
          <w:tcPr>
            <w:tcW w:w="523" w:type="dxa"/>
          </w:tcPr>
          <w:p w14:paraId="007D5016" w14:textId="7DEE1A74" w:rsidR="006A0B91" w:rsidRDefault="006A0B91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23" w:type="dxa"/>
          </w:tcPr>
          <w:p w14:paraId="62760E58" w14:textId="3279CDE6" w:rsidR="006A0B91" w:rsidRDefault="006A0B91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23" w:type="dxa"/>
          </w:tcPr>
          <w:p w14:paraId="66112234" w14:textId="05DCD0D7" w:rsidR="006A0B91" w:rsidRDefault="006A0B91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660" w:type="dxa"/>
          </w:tcPr>
          <w:p w14:paraId="3A5A2133" w14:textId="03448B3F" w:rsidR="006A0B91" w:rsidRDefault="006A0B91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661" w:type="dxa"/>
          </w:tcPr>
          <w:p w14:paraId="2EB8621E" w14:textId="56A40735" w:rsidR="006A0B91" w:rsidRDefault="006A0B91" w:rsidP="008B31FA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  <w:tr w:rsidR="006A0B91" w14:paraId="4EFF8973" w14:textId="77777777" w:rsidTr="006A0B91">
        <w:tc>
          <w:tcPr>
            <w:tcW w:w="4653" w:type="dxa"/>
          </w:tcPr>
          <w:p w14:paraId="634A8197" w14:textId="46696FE2" w:rsidR="006A0B91" w:rsidRDefault="006A0B91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ETICA</w:t>
            </w:r>
          </w:p>
        </w:tc>
        <w:tc>
          <w:tcPr>
            <w:tcW w:w="523" w:type="dxa"/>
          </w:tcPr>
          <w:p w14:paraId="3C5A57FF" w14:textId="5F5C6DE4" w:rsidR="006A0B91" w:rsidRDefault="00715255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23" w:type="dxa"/>
          </w:tcPr>
          <w:p w14:paraId="70EE98D1" w14:textId="77F0BEA2" w:rsidR="006A0B91" w:rsidRDefault="00715255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23" w:type="dxa"/>
          </w:tcPr>
          <w:p w14:paraId="0C697933" w14:textId="77777777" w:rsidR="006A0B91" w:rsidRDefault="006A0B91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60" w:type="dxa"/>
          </w:tcPr>
          <w:p w14:paraId="455B42F6" w14:textId="77777777" w:rsidR="006A0B91" w:rsidRDefault="006A0B91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61" w:type="dxa"/>
          </w:tcPr>
          <w:p w14:paraId="5924C25D" w14:textId="77777777" w:rsidR="006A0B91" w:rsidRDefault="006A0B91" w:rsidP="008B31FA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</w:tbl>
    <w:p w14:paraId="1F2D801B" w14:textId="6D4F549C" w:rsidR="00A27AA9" w:rsidRDefault="00A27AA9" w:rsidP="00A27A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</w:t>
      </w:r>
      <w:r w:rsidR="008B31FA">
        <w:rPr>
          <w:rFonts w:ascii="Arial" w:hAnsi="Arial" w:cs="Arial"/>
          <w:b/>
          <w:lang w:val="es-CO"/>
        </w:rPr>
        <w:t>22</w:t>
      </w:r>
      <w:r>
        <w:rPr>
          <w:rFonts w:ascii="Arial" w:hAnsi="Arial" w:cs="Arial"/>
          <w:b/>
        </w:rPr>
        <w:t xml:space="preserve"> H.S.</w:t>
      </w:r>
    </w:p>
    <w:p w14:paraId="01592058" w14:textId="77777777" w:rsidR="0071639F" w:rsidRDefault="0071639F" w:rsidP="00A576CA">
      <w:pPr>
        <w:rPr>
          <w:rFonts w:ascii="Arial" w:hAnsi="Arial" w:cs="Arial"/>
          <w:b/>
          <w:lang w:val="es-CO"/>
        </w:rPr>
      </w:pPr>
    </w:p>
    <w:p w14:paraId="27FACE3E" w14:textId="74307082" w:rsidR="00A576CA" w:rsidRDefault="00715255" w:rsidP="00A576CA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EDGAR ANDRES MEDINA BELTRAN</w:t>
      </w:r>
    </w:p>
    <w:p w14:paraId="5BC6E12F" w14:textId="753B1036" w:rsidR="00A576CA" w:rsidRDefault="00A576CA" w:rsidP="00A576C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CO"/>
        </w:rPr>
        <w:t>DIRECTOR GRADO 6B</w:t>
      </w:r>
    </w:p>
    <w:tbl>
      <w:tblPr>
        <w:tblStyle w:val="Tablaconcuadrcula"/>
        <w:tblW w:w="87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709"/>
        <w:gridCol w:w="567"/>
        <w:gridCol w:w="709"/>
        <w:gridCol w:w="709"/>
        <w:gridCol w:w="850"/>
        <w:gridCol w:w="851"/>
        <w:gridCol w:w="562"/>
      </w:tblGrid>
      <w:tr w:rsidR="00715255" w14:paraId="253A57D3" w14:textId="77777777" w:rsidTr="00012B17">
        <w:tc>
          <w:tcPr>
            <w:tcW w:w="3119" w:type="dxa"/>
          </w:tcPr>
          <w:p w14:paraId="77B9BEE8" w14:textId="77777777" w:rsidR="00715255" w:rsidRDefault="00715255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708" w:type="dxa"/>
          </w:tcPr>
          <w:p w14:paraId="2BDDCDA2" w14:textId="745F9ED1" w:rsidR="00715255" w:rsidRDefault="0071525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6A</w:t>
            </w:r>
          </w:p>
        </w:tc>
        <w:tc>
          <w:tcPr>
            <w:tcW w:w="709" w:type="dxa"/>
          </w:tcPr>
          <w:p w14:paraId="7726835C" w14:textId="0FD050AF" w:rsidR="00715255" w:rsidRDefault="0071525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6B</w:t>
            </w:r>
          </w:p>
        </w:tc>
        <w:tc>
          <w:tcPr>
            <w:tcW w:w="567" w:type="dxa"/>
          </w:tcPr>
          <w:p w14:paraId="11ABF0A2" w14:textId="23727A23" w:rsidR="00715255" w:rsidRDefault="00715255" w:rsidP="00715255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7</w:t>
            </w:r>
          </w:p>
        </w:tc>
        <w:tc>
          <w:tcPr>
            <w:tcW w:w="709" w:type="dxa"/>
          </w:tcPr>
          <w:p w14:paraId="1B8A5384" w14:textId="42033F9B" w:rsidR="00715255" w:rsidRDefault="00715255" w:rsidP="00715255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8</w:t>
            </w:r>
          </w:p>
        </w:tc>
        <w:tc>
          <w:tcPr>
            <w:tcW w:w="709" w:type="dxa"/>
          </w:tcPr>
          <w:p w14:paraId="24B2A26E" w14:textId="2F411EAA" w:rsidR="00715255" w:rsidRDefault="00012B17" w:rsidP="00012B17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9</w:t>
            </w:r>
          </w:p>
        </w:tc>
        <w:tc>
          <w:tcPr>
            <w:tcW w:w="850" w:type="dxa"/>
          </w:tcPr>
          <w:p w14:paraId="6B4FF5D5" w14:textId="52C55FC8" w:rsidR="00715255" w:rsidRDefault="00012B17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10 A</w:t>
            </w:r>
          </w:p>
        </w:tc>
        <w:tc>
          <w:tcPr>
            <w:tcW w:w="851" w:type="dxa"/>
          </w:tcPr>
          <w:p w14:paraId="740E27A1" w14:textId="0149F19B" w:rsidR="00715255" w:rsidRDefault="0071525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10</w:t>
            </w:r>
            <w:r w:rsidR="00012B17">
              <w:rPr>
                <w:rFonts w:ascii="Arial" w:hAnsi="Arial" w:cs="Arial"/>
                <w:b/>
                <w:lang w:val="es-CO"/>
              </w:rPr>
              <w:t xml:space="preserve"> B </w:t>
            </w:r>
          </w:p>
        </w:tc>
        <w:tc>
          <w:tcPr>
            <w:tcW w:w="562" w:type="dxa"/>
          </w:tcPr>
          <w:p w14:paraId="5E134B3D" w14:textId="77777777" w:rsidR="00715255" w:rsidRDefault="0071525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11</w:t>
            </w:r>
          </w:p>
        </w:tc>
      </w:tr>
      <w:tr w:rsidR="00715255" w14:paraId="4558CD53" w14:textId="77777777" w:rsidTr="00012B17">
        <w:tc>
          <w:tcPr>
            <w:tcW w:w="3119" w:type="dxa"/>
          </w:tcPr>
          <w:p w14:paraId="4A480C5F" w14:textId="64B4217A" w:rsidR="00715255" w:rsidRDefault="0071525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EDUCACIÓN FISICA</w:t>
            </w:r>
          </w:p>
        </w:tc>
        <w:tc>
          <w:tcPr>
            <w:tcW w:w="708" w:type="dxa"/>
          </w:tcPr>
          <w:p w14:paraId="490F86BB" w14:textId="4BBFF9F2" w:rsidR="00715255" w:rsidRDefault="00715255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709" w:type="dxa"/>
          </w:tcPr>
          <w:p w14:paraId="73B09530" w14:textId="578AB319" w:rsidR="00715255" w:rsidRDefault="00715255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567" w:type="dxa"/>
          </w:tcPr>
          <w:p w14:paraId="582F2385" w14:textId="7F05B0C7" w:rsidR="00715255" w:rsidRDefault="00715255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709" w:type="dxa"/>
          </w:tcPr>
          <w:p w14:paraId="585849CC" w14:textId="7BD318B3" w:rsidR="00715255" w:rsidRDefault="00715255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709" w:type="dxa"/>
          </w:tcPr>
          <w:p w14:paraId="4E13FE96" w14:textId="7ECC005B" w:rsidR="00715255" w:rsidRDefault="00715255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850" w:type="dxa"/>
          </w:tcPr>
          <w:p w14:paraId="386C73FB" w14:textId="4D840B32" w:rsidR="00715255" w:rsidRDefault="00715255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851" w:type="dxa"/>
          </w:tcPr>
          <w:p w14:paraId="701A9469" w14:textId="27BB6C38" w:rsidR="00715255" w:rsidRDefault="00715255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562" w:type="dxa"/>
          </w:tcPr>
          <w:p w14:paraId="46BC6AC4" w14:textId="7EDD576F" w:rsidR="00715255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</w:tr>
      <w:tr w:rsidR="00F214D9" w14:paraId="7F5A2EEA" w14:textId="77777777" w:rsidTr="00012B17">
        <w:tc>
          <w:tcPr>
            <w:tcW w:w="3119" w:type="dxa"/>
          </w:tcPr>
          <w:p w14:paraId="2F57FE7D" w14:textId="49847018" w:rsidR="00F214D9" w:rsidRDefault="00F214D9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INGLES</w:t>
            </w:r>
          </w:p>
        </w:tc>
        <w:tc>
          <w:tcPr>
            <w:tcW w:w="708" w:type="dxa"/>
          </w:tcPr>
          <w:p w14:paraId="5DCAE0B8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09" w:type="dxa"/>
          </w:tcPr>
          <w:p w14:paraId="4B1BCE7B" w14:textId="78CD136B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567" w:type="dxa"/>
          </w:tcPr>
          <w:p w14:paraId="04CD2425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09" w:type="dxa"/>
          </w:tcPr>
          <w:p w14:paraId="4CF062A7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09" w:type="dxa"/>
          </w:tcPr>
          <w:p w14:paraId="3D0577E3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850" w:type="dxa"/>
          </w:tcPr>
          <w:p w14:paraId="15D5036D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851" w:type="dxa"/>
          </w:tcPr>
          <w:p w14:paraId="27F13CC6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2" w:type="dxa"/>
          </w:tcPr>
          <w:p w14:paraId="6CB5390A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F214D9" w14:paraId="66C7CEB5" w14:textId="77777777" w:rsidTr="00012B17">
        <w:tc>
          <w:tcPr>
            <w:tcW w:w="3119" w:type="dxa"/>
          </w:tcPr>
          <w:p w14:paraId="294E1010" w14:textId="541F063B" w:rsidR="00F214D9" w:rsidRDefault="00F214D9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ETICA</w:t>
            </w:r>
          </w:p>
        </w:tc>
        <w:tc>
          <w:tcPr>
            <w:tcW w:w="708" w:type="dxa"/>
          </w:tcPr>
          <w:p w14:paraId="32CB0AEF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09" w:type="dxa"/>
          </w:tcPr>
          <w:p w14:paraId="326F337D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6F1712E1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09" w:type="dxa"/>
          </w:tcPr>
          <w:p w14:paraId="633C4516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09" w:type="dxa"/>
          </w:tcPr>
          <w:p w14:paraId="1A3346DE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850" w:type="dxa"/>
          </w:tcPr>
          <w:p w14:paraId="3C327F60" w14:textId="71A832E4" w:rsidR="00F214D9" w:rsidRDefault="00012B17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851" w:type="dxa"/>
          </w:tcPr>
          <w:p w14:paraId="784D5FB6" w14:textId="453EDED3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2" w:type="dxa"/>
          </w:tcPr>
          <w:p w14:paraId="4B5DC127" w14:textId="77777777" w:rsidR="00F214D9" w:rsidRDefault="00F214D9" w:rsidP="006A0B91">
            <w:pPr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</w:tbl>
    <w:p w14:paraId="1A7C067B" w14:textId="1ADCFC18" w:rsidR="00A576CA" w:rsidRDefault="00A576CA" w:rsidP="00A576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  2</w:t>
      </w:r>
      <w:r w:rsidR="00012B17">
        <w:rPr>
          <w:rFonts w:ascii="Arial" w:hAnsi="Arial" w:cs="Arial"/>
          <w:b/>
          <w:lang w:val="es-CO"/>
        </w:rPr>
        <w:t>2</w:t>
      </w:r>
      <w:r>
        <w:rPr>
          <w:rFonts w:ascii="Arial" w:hAnsi="Arial" w:cs="Arial"/>
          <w:b/>
        </w:rPr>
        <w:t xml:space="preserve"> H.S.</w:t>
      </w:r>
    </w:p>
    <w:p w14:paraId="21E75DE4" w14:textId="17D8062F" w:rsidR="001F4AC5" w:rsidRDefault="001F4AC5" w:rsidP="001F4AC5">
      <w:pPr>
        <w:rPr>
          <w:rFonts w:ascii="Arial" w:hAnsi="Arial" w:cs="Arial"/>
          <w:b/>
          <w:lang w:val="es-CO"/>
        </w:rPr>
      </w:pPr>
    </w:p>
    <w:p w14:paraId="5571E5F5" w14:textId="0D8FBA47" w:rsidR="0071639F" w:rsidRDefault="0071639F" w:rsidP="001F4AC5">
      <w:pPr>
        <w:rPr>
          <w:rFonts w:ascii="Arial" w:hAnsi="Arial" w:cs="Arial"/>
          <w:b/>
          <w:lang w:val="es-CO"/>
        </w:rPr>
      </w:pPr>
    </w:p>
    <w:p w14:paraId="5DE9FA33" w14:textId="77777777" w:rsidR="0071639F" w:rsidRDefault="0071639F" w:rsidP="001F4AC5">
      <w:pPr>
        <w:rPr>
          <w:rFonts w:ascii="Arial" w:hAnsi="Arial" w:cs="Arial"/>
          <w:b/>
          <w:lang w:val="es-CO"/>
        </w:rPr>
      </w:pPr>
    </w:p>
    <w:p w14:paraId="1F296455" w14:textId="162AF443" w:rsidR="0071639F" w:rsidRDefault="0071639F" w:rsidP="001F4AC5">
      <w:pPr>
        <w:rPr>
          <w:rFonts w:ascii="Arial" w:hAnsi="Arial" w:cs="Arial"/>
          <w:b/>
          <w:lang w:val="es-CO"/>
        </w:rPr>
      </w:pPr>
    </w:p>
    <w:p w14:paraId="7DCA500A" w14:textId="077E58E1" w:rsidR="0071639F" w:rsidRDefault="00B7270E" w:rsidP="001F4AC5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lastRenderedPageBreak/>
        <w:t>DOCENTE ALEJANDRO CORREDOR</w:t>
      </w:r>
      <w:r w:rsidR="0071639F">
        <w:rPr>
          <w:rFonts w:ascii="Arial" w:hAnsi="Arial" w:cs="Arial"/>
          <w:b/>
          <w:lang w:val="es-CO"/>
        </w:rPr>
        <w:t>.</w:t>
      </w:r>
    </w:p>
    <w:p w14:paraId="4409B9BC" w14:textId="291CA4BB" w:rsidR="001F4AC5" w:rsidRDefault="00DB4015" w:rsidP="001F4AC5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CO"/>
        </w:rPr>
        <w:t>DIRECTOR GRADO</w:t>
      </w:r>
      <w:r w:rsidR="001F4AC5">
        <w:rPr>
          <w:rFonts w:ascii="Arial" w:hAnsi="Arial" w:cs="Arial"/>
          <w:b/>
          <w:lang w:val="es-CO"/>
        </w:rPr>
        <w:t xml:space="preserve"> 7 </w:t>
      </w:r>
      <w:r w:rsidR="001F4AC5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89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36"/>
        <w:gridCol w:w="640"/>
        <w:gridCol w:w="726"/>
        <w:gridCol w:w="726"/>
        <w:gridCol w:w="521"/>
        <w:gridCol w:w="815"/>
        <w:gridCol w:w="549"/>
      </w:tblGrid>
      <w:tr w:rsidR="00B7270E" w14:paraId="1CE3C5F1" w14:textId="77777777" w:rsidTr="00D11CA7">
        <w:trPr>
          <w:trHeight w:val="464"/>
        </w:trPr>
        <w:tc>
          <w:tcPr>
            <w:tcW w:w="4936" w:type="dxa"/>
          </w:tcPr>
          <w:p w14:paraId="701C085C" w14:textId="77777777" w:rsidR="00B7270E" w:rsidRDefault="00B7270E" w:rsidP="00705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640" w:type="dxa"/>
          </w:tcPr>
          <w:p w14:paraId="7E79ABDA" w14:textId="77777777" w:rsidR="00B7270E" w:rsidRDefault="00B7270E" w:rsidP="00705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6A</w:t>
            </w:r>
          </w:p>
        </w:tc>
        <w:tc>
          <w:tcPr>
            <w:tcW w:w="726" w:type="dxa"/>
          </w:tcPr>
          <w:p w14:paraId="1CC2C2E8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6B</w:t>
            </w:r>
          </w:p>
        </w:tc>
        <w:tc>
          <w:tcPr>
            <w:tcW w:w="726" w:type="dxa"/>
          </w:tcPr>
          <w:p w14:paraId="76BC09BB" w14:textId="77777777" w:rsidR="00B7270E" w:rsidRDefault="00B7270E" w:rsidP="005A5AA6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7</w:t>
            </w:r>
          </w:p>
        </w:tc>
        <w:tc>
          <w:tcPr>
            <w:tcW w:w="521" w:type="dxa"/>
          </w:tcPr>
          <w:p w14:paraId="26CE47C4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15" w:type="dxa"/>
          </w:tcPr>
          <w:p w14:paraId="52A3F55B" w14:textId="08C10535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10</w:t>
            </w:r>
            <w:r w:rsidR="005A5AA6">
              <w:rPr>
                <w:rFonts w:ascii="Arial" w:hAnsi="Arial" w:cs="Arial"/>
                <w:b/>
                <w:lang w:val="es-CO"/>
              </w:rPr>
              <w:t xml:space="preserve"> A</w:t>
            </w:r>
          </w:p>
        </w:tc>
        <w:tc>
          <w:tcPr>
            <w:tcW w:w="549" w:type="dxa"/>
          </w:tcPr>
          <w:p w14:paraId="77088503" w14:textId="29C51663" w:rsidR="00B7270E" w:rsidRDefault="00D11CA7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10 </w:t>
            </w:r>
          </w:p>
        </w:tc>
      </w:tr>
      <w:tr w:rsidR="00B7270E" w14:paraId="7D06EC10" w14:textId="77777777" w:rsidTr="00D11CA7">
        <w:trPr>
          <w:trHeight w:val="464"/>
        </w:trPr>
        <w:tc>
          <w:tcPr>
            <w:tcW w:w="4936" w:type="dxa"/>
          </w:tcPr>
          <w:p w14:paraId="692D8025" w14:textId="77777777" w:rsidR="00B7270E" w:rsidRDefault="00B7270E" w:rsidP="007054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ESPAÑOL</w:t>
            </w:r>
          </w:p>
        </w:tc>
        <w:tc>
          <w:tcPr>
            <w:tcW w:w="640" w:type="dxa"/>
          </w:tcPr>
          <w:p w14:paraId="119A043B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726" w:type="dxa"/>
          </w:tcPr>
          <w:p w14:paraId="5CA0F76A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726" w:type="dxa"/>
          </w:tcPr>
          <w:p w14:paraId="26408F40" w14:textId="77777777" w:rsidR="00B7270E" w:rsidRDefault="00B7270E" w:rsidP="005A5AA6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521" w:type="dxa"/>
          </w:tcPr>
          <w:p w14:paraId="15C459C0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815" w:type="dxa"/>
          </w:tcPr>
          <w:p w14:paraId="28B3E9E0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549" w:type="dxa"/>
          </w:tcPr>
          <w:p w14:paraId="19200906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</w:tr>
      <w:tr w:rsidR="00B7270E" w14:paraId="7C38CDD3" w14:textId="77777777" w:rsidTr="00D11CA7">
        <w:trPr>
          <w:trHeight w:val="464"/>
        </w:trPr>
        <w:tc>
          <w:tcPr>
            <w:tcW w:w="4936" w:type="dxa"/>
          </w:tcPr>
          <w:p w14:paraId="0D9B2D8F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RELIGIÓN</w:t>
            </w:r>
          </w:p>
        </w:tc>
        <w:tc>
          <w:tcPr>
            <w:tcW w:w="640" w:type="dxa"/>
          </w:tcPr>
          <w:p w14:paraId="152F7149" w14:textId="77777777" w:rsidR="00B7270E" w:rsidRDefault="00B7270E" w:rsidP="007054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6" w:type="dxa"/>
          </w:tcPr>
          <w:p w14:paraId="5819C90C" w14:textId="77777777" w:rsidR="00B7270E" w:rsidRDefault="00B7270E" w:rsidP="007054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6" w:type="dxa"/>
          </w:tcPr>
          <w:p w14:paraId="7042AECB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21" w:type="dxa"/>
          </w:tcPr>
          <w:p w14:paraId="49388EFE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815" w:type="dxa"/>
          </w:tcPr>
          <w:p w14:paraId="19D279D2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49" w:type="dxa"/>
          </w:tcPr>
          <w:p w14:paraId="3A983512" w14:textId="77777777" w:rsidR="00B7270E" w:rsidRDefault="00B7270E" w:rsidP="0070543C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</w:tbl>
    <w:p w14:paraId="2A3D1323" w14:textId="77777777" w:rsidR="00B7270E" w:rsidRDefault="00B7270E" w:rsidP="00B727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 2</w:t>
      </w:r>
      <w:r>
        <w:rPr>
          <w:rFonts w:ascii="Arial" w:hAnsi="Arial" w:cs="Arial"/>
          <w:b/>
          <w:lang w:val="es-CO"/>
        </w:rPr>
        <w:t>2</w:t>
      </w:r>
      <w:r>
        <w:rPr>
          <w:rFonts w:ascii="Arial" w:hAnsi="Arial" w:cs="Arial"/>
          <w:b/>
        </w:rPr>
        <w:t xml:space="preserve"> H.S</w:t>
      </w:r>
    </w:p>
    <w:p w14:paraId="4BE0F6B3" w14:textId="77777777" w:rsidR="008D2144" w:rsidRDefault="008D2144" w:rsidP="001F4AC5">
      <w:pPr>
        <w:rPr>
          <w:rFonts w:ascii="Arial" w:hAnsi="Arial" w:cs="Arial"/>
          <w:b/>
        </w:rPr>
      </w:pPr>
    </w:p>
    <w:p w14:paraId="2E0CAAEA" w14:textId="2084483B" w:rsidR="00C175E1" w:rsidRDefault="0097167B" w:rsidP="00C175E1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DOCENTE VALERIA VERGARA</w:t>
      </w:r>
    </w:p>
    <w:p w14:paraId="3705AFD8" w14:textId="73BF88D6" w:rsidR="00C175E1" w:rsidRDefault="00C175E1" w:rsidP="00C175E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CO"/>
        </w:rPr>
        <w:t xml:space="preserve"> DIRECTORA GRADO 8</w:t>
      </w:r>
    </w:p>
    <w:tbl>
      <w:tblPr>
        <w:tblStyle w:val="Tablaconcuadrcula"/>
        <w:tblW w:w="8646" w:type="dxa"/>
        <w:tblLayout w:type="fixed"/>
        <w:tblLook w:val="04A0" w:firstRow="1" w:lastRow="0" w:firstColumn="1" w:lastColumn="0" w:noHBand="0" w:noVBand="1"/>
      </w:tblPr>
      <w:tblGrid>
        <w:gridCol w:w="4006"/>
        <w:gridCol w:w="680"/>
        <w:gridCol w:w="680"/>
        <w:gridCol w:w="656"/>
        <w:gridCol w:w="656"/>
        <w:gridCol w:w="656"/>
        <w:gridCol w:w="656"/>
        <w:gridCol w:w="656"/>
      </w:tblGrid>
      <w:tr w:rsidR="008D2144" w14:paraId="610445CD" w14:textId="5BE6974C" w:rsidTr="008D2144">
        <w:trPr>
          <w:trHeight w:val="377"/>
        </w:trPr>
        <w:tc>
          <w:tcPr>
            <w:tcW w:w="4006" w:type="dxa"/>
          </w:tcPr>
          <w:p w14:paraId="7037CD54" w14:textId="77777777" w:rsidR="008D2144" w:rsidRDefault="008D2144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680" w:type="dxa"/>
          </w:tcPr>
          <w:p w14:paraId="3D46417D" w14:textId="456F3FAB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6A</w:t>
            </w:r>
          </w:p>
        </w:tc>
        <w:tc>
          <w:tcPr>
            <w:tcW w:w="680" w:type="dxa"/>
          </w:tcPr>
          <w:p w14:paraId="4B4B340C" w14:textId="64113D7D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6B</w:t>
            </w:r>
          </w:p>
        </w:tc>
        <w:tc>
          <w:tcPr>
            <w:tcW w:w="656" w:type="dxa"/>
          </w:tcPr>
          <w:p w14:paraId="1F188FD2" w14:textId="56D09280" w:rsidR="008D2144" w:rsidRDefault="008D2144" w:rsidP="008D2144">
            <w:pPr>
              <w:jc w:val="center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8</w:t>
            </w:r>
          </w:p>
        </w:tc>
        <w:tc>
          <w:tcPr>
            <w:tcW w:w="656" w:type="dxa"/>
          </w:tcPr>
          <w:p w14:paraId="0C522E81" w14:textId="44144D55" w:rsidR="008D2144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9</w:t>
            </w:r>
          </w:p>
        </w:tc>
        <w:tc>
          <w:tcPr>
            <w:tcW w:w="656" w:type="dxa"/>
          </w:tcPr>
          <w:p w14:paraId="1A675F51" w14:textId="468C7AB6" w:rsidR="008D2144" w:rsidRP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 10 A</w:t>
            </w:r>
          </w:p>
        </w:tc>
        <w:tc>
          <w:tcPr>
            <w:tcW w:w="656" w:type="dxa"/>
          </w:tcPr>
          <w:p w14:paraId="47CEBBB7" w14:textId="4017A2C6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10</w:t>
            </w:r>
            <w:r w:rsidR="00D11CA7">
              <w:rPr>
                <w:rFonts w:ascii="Arial" w:hAnsi="Arial" w:cs="Arial"/>
                <w:b/>
                <w:lang w:val="es-CO"/>
              </w:rPr>
              <w:t xml:space="preserve"> B</w:t>
            </w:r>
          </w:p>
        </w:tc>
        <w:tc>
          <w:tcPr>
            <w:tcW w:w="656" w:type="dxa"/>
          </w:tcPr>
          <w:p w14:paraId="384734C6" w14:textId="771644D2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11</w:t>
            </w:r>
          </w:p>
        </w:tc>
      </w:tr>
      <w:tr w:rsidR="008D2144" w14:paraId="3F605A64" w14:textId="1EC05491" w:rsidTr="008D2144">
        <w:trPr>
          <w:trHeight w:val="377"/>
        </w:trPr>
        <w:tc>
          <w:tcPr>
            <w:tcW w:w="4006" w:type="dxa"/>
          </w:tcPr>
          <w:p w14:paraId="7BF6C002" w14:textId="4504C8F0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CIENCIAS SOCIALES </w:t>
            </w:r>
          </w:p>
        </w:tc>
        <w:tc>
          <w:tcPr>
            <w:tcW w:w="680" w:type="dxa"/>
          </w:tcPr>
          <w:p w14:paraId="3BB3C9B2" w14:textId="25AED805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680" w:type="dxa"/>
          </w:tcPr>
          <w:p w14:paraId="7B4D7339" w14:textId="3FA20AC3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656" w:type="dxa"/>
          </w:tcPr>
          <w:p w14:paraId="654A4F6F" w14:textId="4683B79A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656" w:type="dxa"/>
          </w:tcPr>
          <w:p w14:paraId="6ED64DBB" w14:textId="462763D7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656" w:type="dxa"/>
          </w:tcPr>
          <w:p w14:paraId="11C13386" w14:textId="5F98EF97" w:rsidR="008D2144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656" w:type="dxa"/>
          </w:tcPr>
          <w:p w14:paraId="2E70FB2B" w14:textId="2FF1EAE8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656" w:type="dxa"/>
          </w:tcPr>
          <w:p w14:paraId="537900D6" w14:textId="6ECDA237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  <w:tr w:rsidR="00D11CA7" w14:paraId="3FC4B612" w14:textId="77777777" w:rsidTr="008D2144">
        <w:trPr>
          <w:trHeight w:val="377"/>
        </w:trPr>
        <w:tc>
          <w:tcPr>
            <w:tcW w:w="4006" w:type="dxa"/>
          </w:tcPr>
          <w:p w14:paraId="554F5079" w14:textId="070F2365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ESTADISTICA</w:t>
            </w:r>
          </w:p>
        </w:tc>
        <w:tc>
          <w:tcPr>
            <w:tcW w:w="680" w:type="dxa"/>
          </w:tcPr>
          <w:p w14:paraId="5ECF1982" w14:textId="77777777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80" w:type="dxa"/>
          </w:tcPr>
          <w:p w14:paraId="4A126B1D" w14:textId="77777777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56" w:type="dxa"/>
          </w:tcPr>
          <w:p w14:paraId="3FA41E0A" w14:textId="77777777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56" w:type="dxa"/>
          </w:tcPr>
          <w:p w14:paraId="16212BB2" w14:textId="77777777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56" w:type="dxa"/>
          </w:tcPr>
          <w:p w14:paraId="1195F8C6" w14:textId="77777777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56" w:type="dxa"/>
          </w:tcPr>
          <w:p w14:paraId="417584BE" w14:textId="6ACD8B4B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656" w:type="dxa"/>
          </w:tcPr>
          <w:p w14:paraId="54724B6F" w14:textId="77777777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D11CA7" w14:paraId="345624F1" w14:textId="77777777" w:rsidTr="008D2144">
        <w:trPr>
          <w:trHeight w:val="377"/>
        </w:trPr>
        <w:tc>
          <w:tcPr>
            <w:tcW w:w="4006" w:type="dxa"/>
          </w:tcPr>
          <w:p w14:paraId="4AE1D21A" w14:textId="00DD015C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ETICA</w:t>
            </w:r>
          </w:p>
        </w:tc>
        <w:tc>
          <w:tcPr>
            <w:tcW w:w="680" w:type="dxa"/>
          </w:tcPr>
          <w:p w14:paraId="54461D37" w14:textId="77777777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80" w:type="dxa"/>
          </w:tcPr>
          <w:p w14:paraId="20DBA4CB" w14:textId="77777777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56" w:type="dxa"/>
          </w:tcPr>
          <w:p w14:paraId="254DC31C" w14:textId="3989D4F4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656" w:type="dxa"/>
          </w:tcPr>
          <w:p w14:paraId="3342C7F6" w14:textId="77BB66C3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656" w:type="dxa"/>
          </w:tcPr>
          <w:p w14:paraId="23FE0A73" w14:textId="77777777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56" w:type="dxa"/>
          </w:tcPr>
          <w:p w14:paraId="63E3AEB3" w14:textId="77777777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56" w:type="dxa"/>
          </w:tcPr>
          <w:p w14:paraId="30B1E976" w14:textId="77777777" w:rsidR="00D11CA7" w:rsidRDefault="00D11CA7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</w:tr>
    </w:tbl>
    <w:p w14:paraId="68D3D6E1" w14:textId="29AE2536" w:rsidR="001F4AC5" w:rsidRDefault="00E7384E" w:rsidP="00E6798F">
      <w:p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TOTAL 22 H</w:t>
      </w:r>
      <w:r w:rsidR="0030294B">
        <w:rPr>
          <w:rFonts w:ascii="Arial" w:hAnsi="Arial" w:cs="Arial"/>
          <w:b/>
          <w:lang w:val="es-CO"/>
        </w:rPr>
        <w:t>.S.</w:t>
      </w:r>
    </w:p>
    <w:p w14:paraId="65F6044B" w14:textId="6F35199F" w:rsidR="005220A2" w:rsidRDefault="005220A2" w:rsidP="00E6798F">
      <w:pPr>
        <w:jc w:val="both"/>
        <w:rPr>
          <w:rFonts w:ascii="Arial" w:hAnsi="Arial" w:cs="Arial"/>
          <w:b/>
          <w:lang w:val="es-CO"/>
        </w:rPr>
      </w:pPr>
    </w:p>
    <w:p w14:paraId="6324E31E" w14:textId="1929E791" w:rsidR="008D2144" w:rsidRDefault="008D2144" w:rsidP="00E6798F">
      <w:pPr>
        <w:jc w:val="both"/>
        <w:rPr>
          <w:rFonts w:ascii="Arial" w:hAnsi="Arial" w:cs="Arial"/>
          <w:b/>
          <w:lang w:val="es-CO"/>
        </w:rPr>
      </w:pPr>
    </w:p>
    <w:p w14:paraId="77A56E34" w14:textId="4AE86F0D" w:rsidR="008D2144" w:rsidRDefault="008D2144" w:rsidP="00E6798F">
      <w:pPr>
        <w:jc w:val="both"/>
        <w:rPr>
          <w:rFonts w:ascii="Arial" w:hAnsi="Arial" w:cs="Arial"/>
          <w:b/>
          <w:lang w:val="es-CO"/>
        </w:rPr>
      </w:pPr>
    </w:p>
    <w:p w14:paraId="51F92CC0" w14:textId="5F369239" w:rsidR="00DB4015" w:rsidRDefault="00DB4015" w:rsidP="00E6798F">
      <w:pPr>
        <w:jc w:val="both"/>
        <w:rPr>
          <w:rFonts w:ascii="Arial" w:hAnsi="Arial" w:cs="Arial"/>
          <w:b/>
          <w:lang w:val="es-CO"/>
        </w:rPr>
      </w:pPr>
    </w:p>
    <w:p w14:paraId="4B9471B1" w14:textId="77777777" w:rsidR="00DB4015" w:rsidRDefault="00DB4015" w:rsidP="00E6798F">
      <w:pPr>
        <w:jc w:val="both"/>
        <w:rPr>
          <w:rFonts w:ascii="Arial" w:hAnsi="Arial" w:cs="Arial"/>
          <w:b/>
          <w:lang w:val="es-CO"/>
        </w:rPr>
      </w:pPr>
    </w:p>
    <w:p w14:paraId="03475E09" w14:textId="592E367E" w:rsidR="005220A2" w:rsidRDefault="005220A2" w:rsidP="005220A2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lastRenderedPageBreak/>
        <w:t>CARMEN YANIRA CAÑAS ROMERO</w:t>
      </w:r>
    </w:p>
    <w:p w14:paraId="63EF2B07" w14:textId="6420993D" w:rsidR="005220A2" w:rsidRDefault="005220A2" w:rsidP="005220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DIRECTORA GRADO </w:t>
      </w:r>
      <w:r>
        <w:rPr>
          <w:rFonts w:ascii="Arial" w:hAnsi="Arial" w:cs="Arial"/>
          <w:b/>
          <w:lang w:val="es-CO"/>
        </w:rPr>
        <w:t>9A</w:t>
      </w:r>
    </w:p>
    <w:tbl>
      <w:tblPr>
        <w:tblStyle w:val="Tablaconcuadrcula"/>
        <w:tblW w:w="7083" w:type="dxa"/>
        <w:tblLayout w:type="fixed"/>
        <w:tblLook w:val="04A0" w:firstRow="1" w:lastRow="0" w:firstColumn="1" w:lastColumn="0" w:noHBand="0" w:noVBand="1"/>
      </w:tblPr>
      <w:tblGrid>
        <w:gridCol w:w="4815"/>
        <w:gridCol w:w="567"/>
        <w:gridCol w:w="567"/>
        <w:gridCol w:w="567"/>
        <w:gridCol w:w="567"/>
      </w:tblGrid>
      <w:tr w:rsidR="008D2144" w14:paraId="5B4376B7" w14:textId="77777777" w:rsidTr="008D2144">
        <w:tc>
          <w:tcPr>
            <w:tcW w:w="4815" w:type="dxa"/>
          </w:tcPr>
          <w:p w14:paraId="69528861" w14:textId="77777777" w:rsidR="008D2144" w:rsidRDefault="008D2144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567" w:type="dxa"/>
          </w:tcPr>
          <w:p w14:paraId="1E46E41B" w14:textId="1014F7E2" w:rsidR="008D2144" w:rsidRDefault="00D11CA7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67" w:type="dxa"/>
          </w:tcPr>
          <w:p w14:paraId="201D6333" w14:textId="135047EC" w:rsidR="008D2144" w:rsidRDefault="00D11CA7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A</w:t>
            </w:r>
          </w:p>
        </w:tc>
        <w:tc>
          <w:tcPr>
            <w:tcW w:w="567" w:type="dxa"/>
          </w:tcPr>
          <w:p w14:paraId="20A9A4BF" w14:textId="073E8160" w:rsidR="008D2144" w:rsidRDefault="008D2144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D11CA7">
              <w:rPr>
                <w:rFonts w:ascii="Arial" w:hAnsi="Arial" w:cs="Arial"/>
                <w:b/>
              </w:rPr>
              <w:t xml:space="preserve"> B</w:t>
            </w:r>
          </w:p>
        </w:tc>
        <w:tc>
          <w:tcPr>
            <w:tcW w:w="567" w:type="dxa"/>
          </w:tcPr>
          <w:p w14:paraId="2721EB0F" w14:textId="77777777" w:rsidR="008D2144" w:rsidRDefault="008D2144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8D2144" w14:paraId="03140C5A" w14:textId="77777777" w:rsidTr="008D2144">
        <w:tc>
          <w:tcPr>
            <w:tcW w:w="4815" w:type="dxa"/>
          </w:tcPr>
          <w:p w14:paraId="462E2345" w14:textId="77777777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CIENCIAS NATURALES</w:t>
            </w:r>
          </w:p>
        </w:tc>
        <w:tc>
          <w:tcPr>
            <w:tcW w:w="567" w:type="dxa"/>
          </w:tcPr>
          <w:p w14:paraId="730BF145" w14:textId="77777777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567" w:type="dxa"/>
          </w:tcPr>
          <w:p w14:paraId="40B57C7A" w14:textId="4B3EBA97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2C33D0CA" w14:textId="1BD04829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5ADD9E70" w14:textId="77777777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  <w:tr w:rsidR="008D2144" w14:paraId="2ABD65A7" w14:textId="77777777" w:rsidTr="008D2144">
        <w:tc>
          <w:tcPr>
            <w:tcW w:w="4815" w:type="dxa"/>
          </w:tcPr>
          <w:p w14:paraId="332A8E1F" w14:textId="77777777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QUÍMICA</w:t>
            </w:r>
          </w:p>
        </w:tc>
        <w:tc>
          <w:tcPr>
            <w:tcW w:w="567" w:type="dxa"/>
          </w:tcPr>
          <w:p w14:paraId="029B024D" w14:textId="77777777" w:rsidR="008D2144" w:rsidRDefault="008D2144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54A579D" w14:textId="0C7BB1DF" w:rsidR="008D2144" w:rsidRDefault="00F35B6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567" w:type="dxa"/>
          </w:tcPr>
          <w:p w14:paraId="0FB3EF96" w14:textId="0D753A4D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567" w:type="dxa"/>
          </w:tcPr>
          <w:p w14:paraId="04FAF609" w14:textId="77777777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</w:tr>
      <w:tr w:rsidR="008D2144" w14:paraId="5AC44631" w14:textId="77777777" w:rsidTr="008D2144">
        <w:tc>
          <w:tcPr>
            <w:tcW w:w="4815" w:type="dxa"/>
          </w:tcPr>
          <w:p w14:paraId="3EF17BDA" w14:textId="77777777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FÍSICA</w:t>
            </w:r>
          </w:p>
        </w:tc>
        <w:tc>
          <w:tcPr>
            <w:tcW w:w="567" w:type="dxa"/>
          </w:tcPr>
          <w:p w14:paraId="51293F46" w14:textId="77777777" w:rsidR="008D2144" w:rsidRDefault="008D2144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39CEB40" w14:textId="13918320" w:rsidR="008D2144" w:rsidRDefault="00F35B6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567" w:type="dxa"/>
          </w:tcPr>
          <w:p w14:paraId="366D3B8B" w14:textId="032A948C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1792188B" w14:textId="3EFE5E11" w:rsidR="008D2144" w:rsidRDefault="008D2144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</w:tr>
    </w:tbl>
    <w:p w14:paraId="600E2DB1" w14:textId="77411474" w:rsidR="008B0564" w:rsidRDefault="001A3B42" w:rsidP="001A3B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 21</w:t>
      </w:r>
      <w:r w:rsidR="005220A2">
        <w:rPr>
          <w:rFonts w:ascii="Arial" w:hAnsi="Arial" w:cs="Arial"/>
          <w:b/>
        </w:rPr>
        <w:t xml:space="preserve"> H.S.</w:t>
      </w:r>
    </w:p>
    <w:p w14:paraId="16BA975C" w14:textId="77777777" w:rsidR="001A3B42" w:rsidRDefault="001A3B42" w:rsidP="001A3B42">
      <w:pPr>
        <w:rPr>
          <w:rFonts w:ascii="Arial" w:hAnsi="Arial" w:cs="Arial"/>
          <w:b/>
        </w:rPr>
      </w:pPr>
    </w:p>
    <w:p w14:paraId="323229B2" w14:textId="138BDA44" w:rsidR="008B0564" w:rsidRDefault="001A3B42" w:rsidP="008B0564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ETELVINA DEL SOCORRO MAZO LOAIZA</w:t>
      </w:r>
      <w:r w:rsidR="008B0564">
        <w:rPr>
          <w:rFonts w:ascii="Arial" w:hAnsi="Arial" w:cs="Arial"/>
          <w:b/>
          <w:lang w:val="es-CO"/>
        </w:rPr>
        <w:t>.</w:t>
      </w:r>
    </w:p>
    <w:p w14:paraId="49764DD5" w14:textId="1EC0122F" w:rsidR="008B0564" w:rsidRDefault="00B775A6" w:rsidP="008B05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GRADO  10 B</w:t>
      </w:r>
      <w:r w:rsidR="008B0564">
        <w:rPr>
          <w:rFonts w:ascii="Arial" w:hAnsi="Arial" w:cs="Arial"/>
          <w:b/>
        </w:rPr>
        <w:t>.</w:t>
      </w:r>
    </w:p>
    <w:tbl>
      <w:tblPr>
        <w:tblStyle w:val="Tablaconcuadrcula"/>
        <w:tblW w:w="87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63"/>
        <w:gridCol w:w="616"/>
        <w:gridCol w:w="616"/>
        <w:gridCol w:w="616"/>
        <w:gridCol w:w="616"/>
        <w:gridCol w:w="616"/>
        <w:gridCol w:w="616"/>
        <w:gridCol w:w="616"/>
      </w:tblGrid>
      <w:tr w:rsidR="00B775A6" w14:paraId="4E6B2750" w14:textId="32BB7169" w:rsidTr="00B775A6">
        <w:tc>
          <w:tcPr>
            <w:tcW w:w="4463" w:type="dxa"/>
          </w:tcPr>
          <w:p w14:paraId="5A94B8BF" w14:textId="77777777" w:rsidR="00B775A6" w:rsidRDefault="00B775A6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616" w:type="dxa"/>
          </w:tcPr>
          <w:p w14:paraId="16806576" w14:textId="68AC72E0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6A</w:t>
            </w:r>
          </w:p>
        </w:tc>
        <w:tc>
          <w:tcPr>
            <w:tcW w:w="616" w:type="dxa"/>
          </w:tcPr>
          <w:p w14:paraId="7F0AB24A" w14:textId="4D641DDD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6B</w:t>
            </w:r>
          </w:p>
        </w:tc>
        <w:tc>
          <w:tcPr>
            <w:tcW w:w="616" w:type="dxa"/>
          </w:tcPr>
          <w:p w14:paraId="56C10CD3" w14:textId="14DA75AA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7</w:t>
            </w:r>
          </w:p>
        </w:tc>
        <w:tc>
          <w:tcPr>
            <w:tcW w:w="616" w:type="dxa"/>
          </w:tcPr>
          <w:p w14:paraId="4715D3E4" w14:textId="6816D233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8</w:t>
            </w:r>
          </w:p>
        </w:tc>
        <w:tc>
          <w:tcPr>
            <w:tcW w:w="616" w:type="dxa"/>
          </w:tcPr>
          <w:p w14:paraId="2B6EB87B" w14:textId="40FE8ADC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9</w:t>
            </w:r>
          </w:p>
        </w:tc>
        <w:tc>
          <w:tcPr>
            <w:tcW w:w="616" w:type="dxa"/>
          </w:tcPr>
          <w:p w14:paraId="51A81AAD" w14:textId="6782A6BE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10 B</w:t>
            </w:r>
          </w:p>
        </w:tc>
        <w:tc>
          <w:tcPr>
            <w:tcW w:w="616" w:type="dxa"/>
          </w:tcPr>
          <w:p w14:paraId="5BFAA155" w14:textId="55D0255B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11</w:t>
            </w:r>
          </w:p>
        </w:tc>
      </w:tr>
      <w:tr w:rsidR="00B775A6" w14:paraId="3D2F148A" w14:textId="390C3211" w:rsidTr="00B775A6">
        <w:tc>
          <w:tcPr>
            <w:tcW w:w="4463" w:type="dxa"/>
          </w:tcPr>
          <w:p w14:paraId="7FD0165A" w14:textId="4BC21474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MATEMATICAS</w:t>
            </w:r>
          </w:p>
        </w:tc>
        <w:tc>
          <w:tcPr>
            <w:tcW w:w="616" w:type="dxa"/>
          </w:tcPr>
          <w:p w14:paraId="6CF68948" w14:textId="7EC09018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16" w:type="dxa"/>
          </w:tcPr>
          <w:p w14:paraId="79F03064" w14:textId="065F7673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16" w:type="dxa"/>
          </w:tcPr>
          <w:p w14:paraId="48FD8278" w14:textId="5C59C65A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16" w:type="dxa"/>
          </w:tcPr>
          <w:p w14:paraId="4083246A" w14:textId="2E75FD8A" w:rsidR="00B775A6" w:rsidRDefault="00B775A6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16" w:type="dxa"/>
          </w:tcPr>
          <w:p w14:paraId="0218C2CA" w14:textId="174FD92B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5</w:t>
            </w:r>
          </w:p>
        </w:tc>
        <w:tc>
          <w:tcPr>
            <w:tcW w:w="616" w:type="dxa"/>
          </w:tcPr>
          <w:p w14:paraId="0AF56F6A" w14:textId="14B3243A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16" w:type="dxa"/>
          </w:tcPr>
          <w:p w14:paraId="23E97724" w14:textId="77777777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B775A6" w14:paraId="7C9303BB" w14:textId="4E8C6610" w:rsidTr="00B775A6">
        <w:tc>
          <w:tcPr>
            <w:tcW w:w="4463" w:type="dxa"/>
          </w:tcPr>
          <w:p w14:paraId="5233D530" w14:textId="467D9EFF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EDUCACIÓN ARTÍSTICA</w:t>
            </w:r>
          </w:p>
        </w:tc>
        <w:tc>
          <w:tcPr>
            <w:tcW w:w="616" w:type="dxa"/>
          </w:tcPr>
          <w:p w14:paraId="29867139" w14:textId="5C49755A" w:rsidR="00B775A6" w:rsidRDefault="00B775A6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6" w:type="dxa"/>
          </w:tcPr>
          <w:p w14:paraId="7A49AB4A" w14:textId="0927D9F0" w:rsidR="00B775A6" w:rsidRDefault="00B775A6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6" w:type="dxa"/>
          </w:tcPr>
          <w:p w14:paraId="25B268EE" w14:textId="58E0704D" w:rsidR="00B775A6" w:rsidRDefault="00B775A6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6" w:type="dxa"/>
          </w:tcPr>
          <w:p w14:paraId="48704867" w14:textId="354128F1" w:rsidR="00B775A6" w:rsidRDefault="00B775A6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6" w:type="dxa"/>
          </w:tcPr>
          <w:p w14:paraId="16967E5F" w14:textId="1FCC7FC4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616" w:type="dxa"/>
          </w:tcPr>
          <w:p w14:paraId="267ACC05" w14:textId="680FD61B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616" w:type="dxa"/>
          </w:tcPr>
          <w:p w14:paraId="7B344050" w14:textId="77777777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B775A6" w14:paraId="3C12A90B" w14:textId="1E94285D" w:rsidTr="00B775A6">
        <w:tc>
          <w:tcPr>
            <w:tcW w:w="4463" w:type="dxa"/>
          </w:tcPr>
          <w:p w14:paraId="634A2F1D" w14:textId="6C26E331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RELIGIÓN</w:t>
            </w:r>
          </w:p>
        </w:tc>
        <w:tc>
          <w:tcPr>
            <w:tcW w:w="616" w:type="dxa"/>
          </w:tcPr>
          <w:p w14:paraId="2FFE4C45" w14:textId="77777777" w:rsidR="00B775A6" w:rsidRDefault="00B775A6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616" w:type="dxa"/>
          </w:tcPr>
          <w:p w14:paraId="49C0B9A6" w14:textId="77777777" w:rsidR="00B775A6" w:rsidRDefault="00B775A6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616" w:type="dxa"/>
          </w:tcPr>
          <w:p w14:paraId="019EF332" w14:textId="77777777" w:rsidR="00B775A6" w:rsidRDefault="00B775A6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616" w:type="dxa"/>
          </w:tcPr>
          <w:p w14:paraId="49E46921" w14:textId="77777777" w:rsidR="00B775A6" w:rsidRDefault="00B775A6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616" w:type="dxa"/>
          </w:tcPr>
          <w:p w14:paraId="5AA1F805" w14:textId="77777777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16" w:type="dxa"/>
          </w:tcPr>
          <w:p w14:paraId="12B4C5BD" w14:textId="77777777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16" w:type="dxa"/>
          </w:tcPr>
          <w:p w14:paraId="34DD2F75" w14:textId="2D35F744" w:rsidR="00B775A6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</w:tbl>
    <w:p w14:paraId="213628B9" w14:textId="77777777" w:rsidR="008B0564" w:rsidRDefault="008B0564" w:rsidP="008B0564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TOTAL 22 H.S</w:t>
      </w:r>
    </w:p>
    <w:p w14:paraId="7485AA38" w14:textId="77777777" w:rsidR="007A4E78" w:rsidRDefault="007A4E78" w:rsidP="00E6798F">
      <w:pPr>
        <w:jc w:val="both"/>
        <w:rPr>
          <w:rFonts w:ascii="Arial" w:hAnsi="Arial" w:cs="Arial"/>
          <w:b/>
          <w:lang w:val="es-CO"/>
        </w:rPr>
      </w:pPr>
    </w:p>
    <w:p w14:paraId="119EC0A4" w14:textId="6B119176" w:rsidR="001A3B42" w:rsidRDefault="001A3B42" w:rsidP="000F2555">
      <w:pPr>
        <w:rPr>
          <w:rFonts w:ascii="Arial" w:hAnsi="Arial" w:cs="Arial"/>
          <w:b/>
        </w:rPr>
      </w:pPr>
    </w:p>
    <w:p w14:paraId="1C064C1D" w14:textId="77777777" w:rsidR="00306A47" w:rsidRDefault="00306A47" w:rsidP="000F2555">
      <w:pPr>
        <w:rPr>
          <w:rFonts w:ascii="Arial" w:hAnsi="Arial" w:cs="Arial"/>
          <w:b/>
        </w:rPr>
      </w:pPr>
    </w:p>
    <w:p w14:paraId="2B505E11" w14:textId="59FEF961" w:rsidR="000F2555" w:rsidRDefault="001A3B42" w:rsidP="000F25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JHONNYR AFRANEO VARGAS DIAZ</w:t>
      </w:r>
    </w:p>
    <w:p w14:paraId="45356D72" w14:textId="6F86235F" w:rsidR="000F2555" w:rsidRDefault="00DF4268" w:rsidP="000F25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GRADO</w:t>
      </w:r>
      <w:r w:rsidR="000F2555">
        <w:rPr>
          <w:rFonts w:ascii="Arial" w:hAnsi="Arial" w:cs="Arial"/>
          <w:b/>
        </w:rPr>
        <w:t xml:space="preserve"> 1</w:t>
      </w:r>
      <w:r w:rsidR="000F2555">
        <w:rPr>
          <w:rFonts w:ascii="Arial" w:hAnsi="Arial" w:cs="Arial"/>
          <w:b/>
          <w:lang w:val="es-CO"/>
        </w:rPr>
        <w:t>0</w:t>
      </w:r>
      <w:r w:rsidR="00B775A6">
        <w:rPr>
          <w:rFonts w:ascii="Arial" w:hAnsi="Arial" w:cs="Arial"/>
          <w:b/>
          <w:lang w:val="es-CO"/>
        </w:rPr>
        <w:t xml:space="preserve"> A</w:t>
      </w:r>
    </w:p>
    <w:tbl>
      <w:tblPr>
        <w:tblStyle w:val="Tablaconcuadrcula"/>
        <w:tblW w:w="7367" w:type="dxa"/>
        <w:tblLayout w:type="fixed"/>
        <w:tblLook w:val="04A0" w:firstRow="1" w:lastRow="0" w:firstColumn="1" w:lastColumn="0" w:noHBand="0" w:noVBand="1"/>
      </w:tblPr>
      <w:tblGrid>
        <w:gridCol w:w="4532"/>
        <w:gridCol w:w="567"/>
        <w:gridCol w:w="567"/>
        <w:gridCol w:w="567"/>
        <w:gridCol w:w="567"/>
        <w:gridCol w:w="567"/>
      </w:tblGrid>
      <w:tr w:rsidR="001A3B42" w14:paraId="7092DB07" w14:textId="77777777" w:rsidTr="001A3B42">
        <w:tc>
          <w:tcPr>
            <w:tcW w:w="4532" w:type="dxa"/>
          </w:tcPr>
          <w:p w14:paraId="2DB47BE4" w14:textId="77777777" w:rsidR="001A3B42" w:rsidRDefault="001A3B42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567" w:type="dxa"/>
          </w:tcPr>
          <w:p w14:paraId="0001ACA1" w14:textId="37D4AD6A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7</w:t>
            </w:r>
          </w:p>
        </w:tc>
        <w:tc>
          <w:tcPr>
            <w:tcW w:w="567" w:type="dxa"/>
          </w:tcPr>
          <w:p w14:paraId="5B4844F3" w14:textId="04634E8B" w:rsidR="001A3B42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9</w:t>
            </w:r>
          </w:p>
        </w:tc>
        <w:tc>
          <w:tcPr>
            <w:tcW w:w="567" w:type="dxa"/>
          </w:tcPr>
          <w:p w14:paraId="7E89FB69" w14:textId="26BA6ADE" w:rsidR="001A3B42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10 A</w:t>
            </w:r>
          </w:p>
        </w:tc>
        <w:tc>
          <w:tcPr>
            <w:tcW w:w="567" w:type="dxa"/>
          </w:tcPr>
          <w:p w14:paraId="36E67DC5" w14:textId="6CCF2850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10</w:t>
            </w:r>
            <w:r w:rsidR="00B775A6">
              <w:rPr>
                <w:rFonts w:ascii="Arial" w:hAnsi="Arial" w:cs="Arial"/>
                <w:b/>
                <w:lang w:val="es-CO"/>
              </w:rPr>
              <w:t xml:space="preserve"> B</w:t>
            </w:r>
          </w:p>
        </w:tc>
        <w:tc>
          <w:tcPr>
            <w:tcW w:w="567" w:type="dxa"/>
          </w:tcPr>
          <w:p w14:paraId="4373B2C0" w14:textId="1B7960F8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11</w:t>
            </w:r>
          </w:p>
        </w:tc>
      </w:tr>
      <w:tr w:rsidR="001A3B42" w14:paraId="4AD41C25" w14:textId="77777777" w:rsidTr="001A3B42">
        <w:tc>
          <w:tcPr>
            <w:tcW w:w="4532" w:type="dxa"/>
          </w:tcPr>
          <w:p w14:paraId="4CE9A1F7" w14:textId="434E8F1A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FILOSOFIA</w:t>
            </w:r>
          </w:p>
        </w:tc>
        <w:tc>
          <w:tcPr>
            <w:tcW w:w="567" w:type="dxa"/>
          </w:tcPr>
          <w:p w14:paraId="39F7557A" w14:textId="5D1F12FD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6096ED81" w14:textId="35DAA66E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192252F2" w14:textId="624A6618" w:rsidR="001A3B42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567" w:type="dxa"/>
          </w:tcPr>
          <w:p w14:paraId="013CC8CE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567" w:type="dxa"/>
          </w:tcPr>
          <w:p w14:paraId="13F04089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</w:tr>
      <w:tr w:rsidR="001A3B42" w14:paraId="32DBF88B" w14:textId="77777777" w:rsidTr="001A3B42">
        <w:tc>
          <w:tcPr>
            <w:tcW w:w="4532" w:type="dxa"/>
          </w:tcPr>
          <w:p w14:paraId="464882DB" w14:textId="4825B65C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CIENCIAS POLITICAS</w:t>
            </w:r>
          </w:p>
        </w:tc>
        <w:tc>
          <w:tcPr>
            <w:tcW w:w="567" w:type="dxa"/>
          </w:tcPr>
          <w:p w14:paraId="66D0F1C2" w14:textId="140B3BF2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78D79662" w14:textId="6B04E3FF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01B137EC" w14:textId="5B3B8940" w:rsidR="001A3B42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7" w:type="dxa"/>
          </w:tcPr>
          <w:p w14:paraId="529C3099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7" w:type="dxa"/>
          </w:tcPr>
          <w:p w14:paraId="4D0146C6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  <w:tr w:rsidR="001A3B42" w14:paraId="7AC48D67" w14:textId="77777777" w:rsidTr="001A3B42">
        <w:tc>
          <w:tcPr>
            <w:tcW w:w="4532" w:type="dxa"/>
          </w:tcPr>
          <w:p w14:paraId="3BDABF84" w14:textId="28CCE0AB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CIENCIAS ECONÓMICAS</w:t>
            </w:r>
          </w:p>
        </w:tc>
        <w:tc>
          <w:tcPr>
            <w:tcW w:w="567" w:type="dxa"/>
          </w:tcPr>
          <w:p w14:paraId="51F20EAF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4E2A2059" w14:textId="773CBE60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4127C8D4" w14:textId="160D309F" w:rsidR="001A3B42" w:rsidRDefault="00B775A6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7" w:type="dxa"/>
          </w:tcPr>
          <w:p w14:paraId="58A6F222" w14:textId="0E355730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7" w:type="dxa"/>
          </w:tcPr>
          <w:p w14:paraId="17A3F897" w14:textId="2F5E7E1E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  <w:tr w:rsidR="001A3B42" w14:paraId="2D90DF8F" w14:textId="77777777" w:rsidTr="001A3B42">
        <w:tc>
          <w:tcPr>
            <w:tcW w:w="4532" w:type="dxa"/>
          </w:tcPr>
          <w:p w14:paraId="232DAC4E" w14:textId="3496072C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ESPAÑOL</w:t>
            </w:r>
          </w:p>
        </w:tc>
        <w:tc>
          <w:tcPr>
            <w:tcW w:w="567" w:type="dxa"/>
          </w:tcPr>
          <w:p w14:paraId="2A37E7D5" w14:textId="4337CDEA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3DC59266" w14:textId="151DB1E2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567" w:type="dxa"/>
          </w:tcPr>
          <w:p w14:paraId="5F8E197C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6974A05B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3A38BBFE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1A3B42" w14:paraId="7DBFF28C" w14:textId="77777777" w:rsidTr="001A3B42">
        <w:tc>
          <w:tcPr>
            <w:tcW w:w="4532" w:type="dxa"/>
          </w:tcPr>
          <w:p w14:paraId="278C8379" w14:textId="1640211D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CIENCIAS SOCIALES</w:t>
            </w:r>
          </w:p>
        </w:tc>
        <w:tc>
          <w:tcPr>
            <w:tcW w:w="567" w:type="dxa"/>
          </w:tcPr>
          <w:p w14:paraId="549C7A38" w14:textId="349BEAA3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567" w:type="dxa"/>
          </w:tcPr>
          <w:p w14:paraId="12099834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1520BEE9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2448B714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14A44A38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1A3B42" w14:paraId="31FF7FF9" w14:textId="77777777" w:rsidTr="001A3B42">
        <w:tc>
          <w:tcPr>
            <w:tcW w:w="4532" w:type="dxa"/>
          </w:tcPr>
          <w:p w14:paraId="21D7FD7E" w14:textId="639E8AD3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EDUCACIÓN ETICA</w:t>
            </w:r>
          </w:p>
        </w:tc>
        <w:tc>
          <w:tcPr>
            <w:tcW w:w="567" w:type="dxa"/>
          </w:tcPr>
          <w:p w14:paraId="76248331" w14:textId="5440B29E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7" w:type="dxa"/>
          </w:tcPr>
          <w:p w14:paraId="71C9E662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699839E8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0FF26050" w14:textId="77777777" w:rsidR="001A3B42" w:rsidRDefault="001A3B42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6065872C" w14:textId="1BF39712" w:rsidR="001A3B42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</w:tbl>
    <w:p w14:paraId="7256EAC1" w14:textId="1CFFC12D" w:rsidR="00B17579" w:rsidRDefault="000F2555" w:rsidP="00C24ACB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>TOTAL  2</w:t>
      </w:r>
      <w:r w:rsidR="001A3B42">
        <w:rPr>
          <w:rFonts w:ascii="Arial" w:hAnsi="Arial" w:cs="Arial"/>
          <w:b/>
          <w:lang w:val="es-CO"/>
        </w:rPr>
        <w:t xml:space="preserve">1 </w:t>
      </w:r>
      <w:r>
        <w:rPr>
          <w:rFonts w:ascii="Arial" w:hAnsi="Arial" w:cs="Arial"/>
          <w:b/>
        </w:rPr>
        <w:t>H.S.</w:t>
      </w:r>
    </w:p>
    <w:p w14:paraId="4C36CE0F" w14:textId="634D4B39" w:rsidR="00B17579" w:rsidRDefault="006F11BA" w:rsidP="00B17579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ZULLY DEL CARMEN CABARCAS MOLINA</w:t>
      </w:r>
    </w:p>
    <w:p w14:paraId="6D8BE133" w14:textId="30236E20" w:rsidR="00B17579" w:rsidRDefault="00B17579" w:rsidP="00B17579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DIRECTOR  GRADO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s-CO"/>
        </w:rPr>
        <w:t>11</w:t>
      </w:r>
    </w:p>
    <w:tbl>
      <w:tblPr>
        <w:tblStyle w:val="Tablaconcuadrcula"/>
        <w:tblW w:w="9453" w:type="dxa"/>
        <w:tblLayout w:type="fixed"/>
        <w:tblLook w:val="04A0" w:firstRow="1" w:lastRow="0" w:firstColumn="1" w:lastColumn="0" w:noHBand="0" w:noVBand="1"/>
      </w:tblPr>
      <w:tblGrid>
        <w:gridCol w:w="4532"/>
        <w:gridCol w:w="648"/>
        <w:gridCol w:w="648"/>
        <w:gridCol w:w="648"/>
        <w:gridCol w:w="632"/>
        <w:gridCol w:w="562"/>
        <w:gridCol w:w="567"/>
        <w:gridCol w:w="507"/>
        <w:gridCol w:w="709"/>
      </w:tblGrid>
      <w:tr w:rsidR="006F11BA" w14:paraId="593D923D" w14:textId="77777777" w:rsidTr="006F11BA">
        <w:tc>
          <w:tcPr>
            <w:tcW w:w="4532" w:type="dxa"/>
          </w:tcPr>
          <w:p w14:paraId="2A4B53DF" w14:textId="77777777" w:rsidR="006F11BA" w:rsidRDefault="006F11BA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648" w:type="dxa"/>
          </w:tcPr>
          <w:p w14:paraId="13410973" w14:textId="2BEFBE64" w:rsidR="006F11BA" w:rsidRDefault="006F11BA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6A</w:t>
            </w:r>
          </w:p>
        </w:tc>
        <w:tc>
          <w:tcPr>
            <w:tcW w:w="648" w:type="dxa"/>
          </w:tcPr>
          <w:p w14:paraId="28E38F73" w14:textId="5617538F" w:rsidR="006F11BA" w:rsidRDefault="006F11BA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6B</w:t>
            </w:r>
          </w:p>
        </w:tc>
        <w:tc>
          <w:tcPr>
            <w:tcW w:w="648" w:type="dxa"/>
          </w:tcPr>
          <w:p w14:paraId="59881A85" w14:textId="556899DD" w:rsidR="006F11BA" w:rsidRDefault="006F11BA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32" w:type="dxa"/>
          </w:tcPr>
          <w:p w14:paraId="758C2CBE" w14:textId="32419F91" w:rsidR="006F11BA" w:rsidRDefault="006F11BA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2" w:type="dxa"/>
          </w:tcPr>
          <w:p w14:paraId="1D9D7048" w14:textId="77BC348C" w:rsidR="006F11BA" w:rsidRDefault="00C24ACB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67" w:type="dxa"/>
          </w:tcPr>
          <w:p w14:paraId="73238834" w14:textId="5F302CB8" w:rsidR="006F11BA" w:rsidRDefault="00C24ACB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A</w:t>
            </w:r>
          </w:p>
        </w:tc>
        <w:tc>
          <w:tcPr>
            <w:tcW w:w="507" w:type="dxa"/>
          </w:tcPr>
          <w:p w14:paraId="3BE94C5A" w14:textId="1A10148B" w:rsidR="006F11BA" w:rsidRDefault="006F11BA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C24ACB">
              <w:rPr>
                <w:rFonts w:ascii="Arial" w:hAnsi="Arial" w:cs="Arial"/>
                <w:b/>
              </w:rPr>
              <w:t xml:space="preserve"> B</w:t>
            </w:r>
          </w:p>
        </w:tc>
        <w:tc>
          <w:tcPr>
            <w:tcW w:w="709" w:type="dxa"/>
          </w:tcPr>
          <w:p w14:paraId="0022FC81" w14:textId="77777777" w:rsidR="006F11BA" w:rsidRDefault="006F11BA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6F11BA" w14:paraId="2939BF52" w14:textId="77777777" w:rsidTr="006F11BA">
        <w:tc>
          <w:tcPr>
            <w:tcW w:w="4532" w:type="dxa"/>
          </w:tcPr>
          <w:p w14:paraId="2A2022E7" w14:textId="465B0330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TECNOLOGIA E INFORMATICA</w:t>
            </w:r>
          </w:p>
        </w:tc>
        <w:tc>
          <w:tcPr>
            <w:tcW w:w="648" w:type="dxa"/>
          </w:tcPr>
          <w:p w14:paraId="414A7A96" w14:textId="57ED833E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648" w:type="dxa"/>
          </w:tcPr>
          <w:p w14:paraId="36CD99D3" w14:textId="593DBCE6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648" w:type="dxa"/>
          </w:tcPr>
          <w:p w14:paraId="1BE14767" w14:textId="3084B359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632" w:type="dxa"/>
          </w:tcPr>
          <w:p w14:paraId="5E3F75BB" w14:textId="20520223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562" w:type="dxa"/>
          </w:tcPr>
          <w:p w14:paraId="43947275" w14:textId="0528B017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567" w:type="dxa"/>
          </w:tcPr>
          <w:p w14:paraId="1F17139C" w14:textId="0B0FC508" w:rsidR="006F11BA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07" w:type="dxa"/>
          </w:tcPr>
          <w:p w14:paraId="30F7BF15" w14:textId="431C58E4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709" w:type="dxa"/>
          </w:tcPr>
          <w:p w14:paraId="2B6A5488" w14:textId="318AF181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  <w:tr w:rsidR="006F11BA" w14:paraId="5DC53B9F" w14:textId="77777777" w:rsidTr="006F11BA">
        <w:tc>
          <w:tcPr>
            <w:tcW w:w="4532" w:type="dxa"/>
          </w:tcPr>
          <w:p w14:paraId="6A13B691" w14:textId="090367AD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EMPRENDIMIENTO</w:t>
            </w:r>
          </w:p>
        </w:tc>
        <w:tc>
          <w:tcPr>
            <w:tcW w:w="648" w:type="dxa"/>
          </w:tcPr>
          <w:p w14:paraId="7CE9FC75" w14:textId="62ACFDC2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648" w:type="dxa"/>
          </w:tcPr>
          <w:p w14:paraId="0AF711D9" w14:textId="218FF83C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648" w:type="dxa"/>
          </w:tcPr>
          <w:p w14:paraId="13DA48B0" w14:textId="2B32D9D5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632" w:type="dxa"/>
          </w:tcPr>
          <w:p w14:paraId="1F2B96D7" w14:textId="77777777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2" w:type="dxa"/>
          </w:tcPr>
          <w:p w14:paraId="66466C94" w14:textId="77777777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7" w:type="dxa"/>
          </w:tcPr>
          <w:p w14:paraId="7935BA4A" w14:textId="5043C392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07" w:type="dxa"/>
          </w:tcPr>
          <w:p w14:paraId="36C045A1" w14:textId="1637E415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09" w:type="dxa"/>
          </w:tcPr>
          <w:p w14:paraId="093BFF7E" w14:textId="77777777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C24ACB" w14:paraId="3F228637" w14:textId="77777777" w:rsidTr="006F11BA">
        <w:tc>
          <w:tcPr>
            <w:tcW w:w="4532" w:type="dxa"/>
          </w:tcPr>
          <w:p w14:paraId="4B7BD69C" w14:textId="1FCB0936" w:rsidR="00C24ACB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GEOCIENCIAS</w:t>
            </w:r>
          </w:p>
        </w:tc>
        <w:tc>
          <w:tcPr>
            <w:tcW w:w="648" w:type="dxa"/>
          </w:tcPr>
          <w:p w14:paraId="68E4EAA6" w14:textId="77777777" w:rsidR="00C24ACB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48" w:type="dxa"/>
          </w:tcPr>
          <w:p w14:paraId="310AC330" w14:textId="77777777" w:rsidR="00C24ACB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48" w:type="dxa"/>
          </w:tcPr>
          <w:p w14:paraId="04EEDCF6" w14:textId="77777777" w:rsidR="00C24ACB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32" w:type="dxa"/>
          </w:tcPr>
          <w:p w14:paraId="5A9F78A5" w14:textId="77777777" w:rsidR="00C24ACB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2" w:type="dxa"/>
          </w:tcPr>
          <w:p w14:paraId="32E44362" w14:textId="77777777" w:rsidR="00C24ACB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79F9E096" w14:textId="77777777" w:rsidR="00C24ACB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07" w:type="dxa"/>
          </w:tcPr>
          <w:p w14:paraId="0229E078" w14:textId="4B2D1EB4" w:rsidR="00C24ACB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709" w:type="dxa"/>
          </w:tcPr>
          <w:p w14:paraId="1B950661" w14:textId="77777777" w:rsidR="00C24ACB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6F11BA" w14:paraId="4EE06921" w14:textId="77777777" w:rsidTr="006F11BA">
        <w:tc>
          <w:tcPr>
            <w:tcW w:w="4532" w:type="dxa"/>
          </w:tcPr>
          <w:p w14:paraId="2D7D8A6E" w14:textId="2553C384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RELIGIÓN </w:t>
            </w:r>
          </w:p>
        </w:tc>
        <w:tc>
          <w:tcPr>
            <w:tcW w:w="648" w:type="dxa"/>
          </w:tcPr>
          <w:p w14:paraId="53775DFB" w14:textId="77777777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48" w:type="dxa"/>
          </w:tcPr>
          <w:p w14:paraId="63F7B284" w14:textId="37870FD6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48" w:type="dxa"/>
          </w:tcPr>
          <w:p w14:paraId="4434673E" w14:textId="43746947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32" w:type="dxa"/>
          </w:tcPr>
          <w:p w14:paraId="296981BA" w14:textId="77777777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2" w:type="dxa"/>
          </w:tcPr>
          <w:p w14:paraId="4FA28BFE" w14:textId="1980682A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7" w:type="dxa"/>
          </w:tcPr>
          <w:p w14:paraId="29E17DCB" w14:textId="52B2A403" w:rsidR="006F11BA" w:rsidRDefault="00C24ACB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07" w:type="dxa"/>
          </w:tcPr>
          <w:p w14:paraId="4AA3AB83" w14:textId="2C6E56B4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09" w:type="dxa"/>
          </w:tcPr>
          <w:p w14:paraId="03F7A778" w14:textId="6374DC50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</w:tr>
    </w:tbl>
    <w:p w14:paraId="728D1B19" w14:textId="3DD9BB28" w:rsidR="00B17579" w:rsidRDefault="00B17579" w:rsidP="00B175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 2</w:t>
      </w:r>
      <w:r w:rsidR="006F11BA">
        <w:rPr>
          <w:rFonts w:ascii="Arial" w:hAnsi="Arial" w:cs="Arial"/>
          <w:b/>
          <w:lang w:val="es-CO"/>
        </w:rPr>
        <w:t>1</w:t>
      </w:r>
      <w:r>
        <w:rPr>
          <w:rFonts w:ascii="Arial" w:hAnsi="Arial" w:cs="Arial"/>
          <w:b/>
        </w:rPr>
        <w:t xml:space="preserve"> H.</w:t>
      </w:r>
    </w:p>
    <w:p w14:paraId="77F3903D" w14:textId="4B2B2EC8" w:rsidR="00E6798F" w:rsidRDefault="0097167B" w:rsidP="00E6798F">
      <w:p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lastRenderedPageBreak/>
        <w:t>DOCENTE TATIANA ARIAS</w:t>
      </w:r>
    </w:p>
    <w:p w14:paraId="55F15A49" w14:textId="4F40E91E" w:rsidR="00E6798F" w:rsidRDefault="009A5CA0" w:rsidP="00E679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CO"/>
        </w:rPr>
        <w:t>SIN DIRECCION DE GRADO</w:t>
      </w:r>
    </w:p>
    <w:tbl>
      <w:tblPr>
        <w:tblStyle w:val="Tablaconcuadrcula"/>
        <w:tblW w:w="10357" w:type="dxa"/>
        <w:tblLayout w:type="fixed"/>
        <w:tblLook w:val="04A0" w:firstRow="1" w:lastRow="0" w:firstColumn="1" w:lastColumn="0" w:noHBand="0" w:noVBand="1"/>
      </w:tblPr>
      <w:tblGrid>
        <w:gridCol w:w="4708"/>
        <w:gridCol w:w="807"/>
        <w:gridCol w:w="807"/>
        <w:gridCol w:w="807"/>
        <w:gridCol w:w="807"/>
        <w:gridCol w:w="807"/>
        <w:gridCol w:w="807"/>
        <w:gridCol w:w="807"/>
      </w:tblGrid>
      <w:tr w:rsidR="006F11BA" w14:paraId="6EED1AF2" w14:textId="77777777" w:rsidTr="006F11BA">
        <w:trPr>
          <w:trHeight w:val="221"/>
        </w:trPr>
        <w:tc>
          <w:tcPr>
            <w:tcW w:w="4708" w:type="dxa"/>
          </w:tcPr>
          <w:p w14:paraId="2721928A" w14:textId="77777777" w:rsidR="006F11BA" w:rsidRDefault="006F11BA" w:rsidP="003100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807" w:type="dxa"/>
          </w:tcPr>
          <w:p w14:paraId="025FA00D" w14:textId="5DA91D68" w:rsidR="006F11BA" w:rsidRDefault="006F11BA" w:rsidP="006F1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6A</w:t>
            </w:r>
          </w:p>
        </w:tc>
        <w:tc>
          <w:tcPr>
            <w:tcW w:w="807" w:type="dxa"/>
          </w:tcPr>
          <w:p w14:paraId="150F467D" w14:textId="215DEBEF" w:rsidR="006F11BA" w:rsidRDefault="006F11BA" w:rsidP="006F1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07" w:type="dxa"/>
          </w:tcPr>
          <w:p w14:paraId="4DFF80D0" w14:textId="1F8A3B3D" w:rsidR="006F11BA" w:rsidRDefault="006F11BA" w:rsidP="0031008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07" w:type="dxa"/>
          </w:tcPr>
          <w:p w14:paraId="630D456A" w14:textId="19B6754F" w:rsidR="006F11BA" w:rsidRDefault="00983345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9</w:t>
            </w:r>
          </w:p>
        </w:tc>
        <w:tc>
          <w:tcPr>
            <w:tcW w:w="807" w:type="dxa"/>
          </w:tcPr>
          <w:p w14:paraId="2F0CCFD1" w14:textId="1FA4AD2C" w:rsidR="006F11BA" w:rsidRDefault="00983345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10 A</w:t>
            </w:r>
          </w:p>
        </w:tc>
        <w:tc>
          <w:tcPr>
            <w:tcW w:w="807" w:type="dxa"/>
          </w:tcPr>
          <w:p w14:paraId="0F2CDF09" w14:textId="4E7566F6" w:rsidR="006F11BA" w:rsidRDefault="006F11BA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10</w:t>
            </w:r>
            <w:r w:rsidR="00983345">
              <w:rPr>
                <w:rFonts w:ascii="Arial" w:hAnsi="Arial" w:cs="Arial"/>
                <w:b/>
                <w:lang w:val="es-CO"/>
              </w:rPr>
              <w:t xml:space="preserve"> B</w:t>
            </w:r>
          </w:p>
        </w:tc>
        <w:tc>
          <w:tcPr>
            <w:tcW w:w="807" w:type="dxa"/>
          </w:tcPr>
          <w:p w14:paraId="4775027C" w14:textId="77777777" w:rsidR="006F11BA" w:rsidRDefault="006F11BA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11</w:t>
            </w:r>
          </w:p>
        </w:tc>
      </w:tr>
      <w:tr w:rsidR="006F11BA" w14:paraId="4C1D0CCA" w14:textId="77777777" w:rsidTr="006F11BA">
        <w:trPr>
          <w:trHeight w:val="435"/>
        </w:trPr>
        <w:tc>
          <w:tcPr>
            <w:tcW w:w="4708" w:type="dxa"/>
          </w:tcPr>
          <w:p w14:paraId="192FB632" w14:textId="441D73C1" w:rsidR="006F11BA" w:rsidRDefault="006F11BA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INGLES</w:t>
            </w:r>
          </w:p>
        </w:tc>
        <w:tc>
          <w:tcPr>
            <w:tcW w:w="807" w:type="dxa"/>
          </w:tcPr>
          <w:p w14:paraId="729B600F" w14:textId="3BDA13BF" w:rsidR="006F11BA" w:rsidRDefault="006F11BA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807" w:type="dxa"/>
          </w:tcPr>
          <w:p w14:paraId="2C098613" w14:textId="2B30ED58" w:rsidR="006F11BA" w:rsidRDefault="006F11BA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807" w:type="dxa"/>
          </w:tcPr>
          <w:p w14:paraId="566D4E71" w14:textId="060FED26" w:rsidR="006F11BA" w:rsidRDefault="006F11BA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807" w:type="dxa"/>
          </w:tcPr>
          <w:p w14:paraId="20698A64" w14:textId="0F0E0151" w:rsidR="006F11BA" w:rsidRDefault="006F11BA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807" w:type="dxa"/>
          </w:tcPr>
          <w:p w14:paraId="5E262622" w14:textId="40A9E2C7" w:rsidR="006F11BA" w:rsidRDefault="00983345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  <w:tc>
          <w:tcPr>
            <w:tcW w:w="807" w:type="dxa"/>
          </w:tcPr>
          <w:p w14:paraId="0BEEE690" w14:textId="0E1ECF47" w:rsidR="006F11BA" w:rsidRDefault="006F11BA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  <w:p w14:paraId="670FD9AF" w14:textId="77777777" w:rsidR="006F11BA" w:rsidRDefault="006F11BA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807" w:type="dxa"/>
          </w:tcPr>
          <w:p w14:paraId="661EF154" w14:textId="4F029702" w:rsidR="006F11BA" w:rsidRDefault="006F11BA" w:rsidP="00310080">
            <w:pPr>
              <w:jc w:val="both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2</w:t>
            </w:r>
          </w:p>
        </w:tc>
      </w:tr>
    </w:tbl>
    <w:p w14:paraId="766ECD01" w14:textId="4F21C2E1" w:rsidR="00E6798F" w:rsidRDefault="00E6798F" w:rsidP="00E679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 2</w:t>
      </w:r>
      <w:r w:rsidR="00983345">
        <w:rPr>
          <w:rFonts w:ascii="Arial" w:hAnsi="Arial" w:cs="Arial"/>
          <w:b/>
          <w:lang w:val="es-CO"/>
        </w:rPr>
        <w:t xml:space="preserve">2 </w:t>
      </w:r>
      <w:r>
        <w:rPr>
          <w:rFonts w:ascii="Arial" w:hAnsi="Arial" w:cs="Arial"/>
          <w:b/>
        </w:rPr>
        <w:t>H.S.</w:t>
      </w:r>
    </w:p>
    <w:p w14:paraId="7414D0B8" w14:textId="77777777" w:rsidR="006F11BA" w:rsidRDefault="006F11BA" w:rsidP="00E6798F">
      <w:pPr>
        <w:jc w:val="both"/>
        <w:rPr>
          <w:rFonts w:ascii="Arial" w:hAnsi="Arial" w:cs="Arial"/>
          <w:b/>
        </w:rPr>
      </w:pPr>
    </w:p>
    <w:p w14:paraId="3C06D908" w14:textId="6557F06B" w:rsidR="00E6798F" w:rsidRDefault="006F11BA" w:rsidP="00E6798F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CO"/>
        </w:rPr>
        <w:t xml:space="preserve">YAMITH ALEXANDER BERNAL </w:t>
      </w:r>
      <w:proofErr w:type="spellStart"/>
      <w:r>
        <w:rPr>
          <w:rFonts w:ascii="Arial" w:hAnsi="Arial" w:cs="Arial"/>
          <w:b/>
          <w:lang w:val="es-CO"/>
        </w:rPr>
        <w:t>BERNAL</w:t>
      </w:r>
      <w:proofErr w:type="spellEnd"/>
    </w:p>
    <w:p w14:paraId="6DC0D29B" w14:textId="2E7B5DEB" w:rsidR="00E6798F" w:rsidRDefault="005539F2" w:rsidP="00E679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SIN DIRECCION DE GRADO</w:t>
      </w:r>
    </w:p>
    <w:tbl>
      <w:tblPr>
        <w:tblStyle w:val="Tablaconcuadrcula"/>
        <w:tblW w:w="6950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90"/>
        <w:gridCol w:w="695"/>
        <w:gridCol w:w="567"/>
        <w:gridCol w:w="567"/>
      </w:tblGrid>
      <w:tr w:rsidR="006F11BA" w14:paraId="15EE7255" w14:textId="77777777" w:rsidTr="006F11BA">
        <w:tc>
          <w:tcPr>
            <w:tcW w:w="3964" w:type="dxa"/>
          </w:tcPr>
          <w:p w14:paraId="195C882F" w14:textId="77777777" w:rsidR="006F11BA" w:rsidRDefault="006F11BA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567" w:type="dxa"/>
          </w:tcPr>
          <w:p w14:paraId="0DE140EE" w14:textId="089907F8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0" w:type="dxa"/>
          </w:tcPr>
          <w:p w14:paraId="15849360" w14:textId="7BCAF1B1" w:rsidR="006F11BA" w:rsidRDefault="00983345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95" w:type="dxa"/>
          </w:tcPr>
          <w:p w14:paraId="1A168419" w14:textId="645CF25B" w:rsidR="006F11BA" w:rsidRDefault="00983345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A</w:t>
            </w:r>
          </w:p>
        </w:tc>
        <w:tc>
          <w:tcPr>
            <w:tcW w:w="567" w:type="dxa"/>
          </w:tcPr>
          <w:p w14:paraId="78EFA4B2" w14:textId="5DDA0034" w:rsidR="006F11BA" w:rsidRDefault="006F11BA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983345">
              <w:rPr>
                <w:rFonts w:ascii="Arial" w:hAnsi="Arial" w:cs="Arial"/>
                <w:b/>
              </w:rPr>
              <w:t xml:space="preserve"> B</w:t>
            </w:r>
          </w:p>
        </w:tc>
        <w:tc>
          <w:tcPr>
            <w:tcW w:w="567" w:type="dxa"/>
          </w:tcPr>
          <w:p w14:paraId="1C8E30AF" w14:textId="77777777" w:rsidR="006F11BA" w:rsidRDefault="006F11BA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6F11BA" w14:paraId="13708A19" w14:textId="77777777" w:rsidTr="006F11BA">
        <w:tc>
          <w:tcPr>
            <w:tcW w:w="3964" w:type="dxa"/>
          </w:tcPr>
          <w:p w14:paraId="77A4E8AA" w14:textId="44E7E8E4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MATEMATICAS</w:t>
            </w:r>
          </w:p>
        </w:tc>
        <w:tc>
          <w:tcPr>
            <w:tcW w:w="567" w:type="dxa"/>
          </w:tcPr>
          <w:p w14:paraId="0C7EAE08" w14:textId="2926B230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90" w:type="dxa"/>
          </w:tcPr>
          <w:p w14:paraId="72E72E83" w14:textId="313BF181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95" w:type="dxa"/>
          </w:tcPr>
          <w:p w14:paraId="29F04DFA" w14:textId="4C8E9A27" w:rsidR="006F11BA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567" w:type="dxa"/>
          </w:tcPr>
          <w:p w14:paraId="3DC72A96" w14:textId="1EFD9396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567" w:type="dxa"/>
          </w:tcPr>
          <w:p w14:paraId="1CB98002" w14:textId="11EE764B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</w:tr>
      <w:tr w:rsidR="006F11BA" w14:paraId="01F1C272" w14:textId="77777777" w:rsidTr="006F11BA">
        <w:tc>
          <w:tcPr>
            <w:tcW w:w="3964" w:type="dxa"/>
          </w:tcPr>
          <w:p w14:paraId="5F6E8B7D" w14:textId="14FAED0F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FISICA- MATEMATICA</w:t>
            </w:r>
          </w:p>
        </w:tc>
        <w:tc>
          <w:tcPr>
            <w:tcW w:w="567" w:type="dxa"/>
          </w:tcPr>
          <w:p w14:paraId="2EEA3345" w14:textId="77777777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90" w:type="dxa"/>
          </w:tcPr>
          <w:p w14:paraId="69BDB761" w14:textId="5A9C3FD2" w:rsidR="006F11BA" w:rsidRDefault="006F11BA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2E30F1DC" w14:textId="34BB1271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7BB0E1B5" w14:textId="15BCA549" w:rsidR="006F11BA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567" w:type="dxa"/>
          </w:tcPr>
          <w:p w14:paraId="4BCFE785" w14:textId="53F0BFBB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</w:tr>
      <w:tr w:rsidR="006F11BA" w14:paraId="620DF581" w14:textId="77777777" w:rsidTr="006F11BA">
        <w:tc>
          <w:tcPr>
            <w:tcW w:w="3964" w:type="dxa"/>
          </w:tcPr>
          <w:p w14:paraId="32BD3CD2" w14:textId="48E44A6E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ESTADISTICA</w:t>
            </w:r>
          </w:p>
        </w:tc>
        <w:tc>
          <w:tcPr>
            <w:tcW w:w="567" w:type="dxa"/>
          </w:tcPr>
          <w:p w14:paraId="20D320FB" w14:textId="77777777" w:rsidR="006F11BA" w:rsidRDefault="006F11BA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</w:tcPr>
          <w:p w14:paraId="5EA4FBBF" w14:textId="77777777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695" w:type="dxa"/>
          </w:tcPr>
          <w:p w14:paraId="7A5AC1EC" w14:textId="011D9034" w:rsidR="006F11BA" w:rsidRDefault="00983345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</w:tcPr>
          <w:p w14:paraId="3AD354FC" w14:textId="20B55317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58702A27" w14:textId="77777777" w:rsidR="006F11BA" w:rsidRDefault="006F11BA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</w:tbl>
    <w:p w14:paraId="4C903FD0" w14:textId="77777777" w:rsidR="00E6798F" w:rsidRDefault="00E6798F" w:rsidP="00E679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 22 H.S.</w:t>
      </w:r>
    </w:p>
    <w:p w14:paraId="54ECE242" w14:textId="77777777" w:rsidR="00E6798F" w:rsidRDefault="00E6798F" w:rsidP="00E6798F">
      <w:pPr>
        <w:rPr>
          <w:rFonts w:ascii="Arial" w:hAnsi="Arial" w:cs="Arial"/>
          <w:b/>
        </w:rPr>
      </w:pPr>
    </w:p>
    <w:p w14:paraId="5149341B" w14:textId="77777777" w:rsidR="00E6798F" w:rsidRDefault="00E6798F" w:rsidP="00E6798F">
      <w:pPr>
        <w:rPr>
          <w:rFonts w:ascii="Arial" w:hAnsi="Arial" w:cs="Arial"/>
          <w:b/>
        </w:rPr>
      </w:pPr>
    </w:p>
    <w:p w14:paraId="3B227321" w14:textId="67415B11" w:rsidR="00E6798F" w:rsidRDefault="00E6798F" w:rsidP="00E6798F">
      <w:pPr>
        <w:rPr>
          <w:rFonts w:ascii="Arial" w:hAnsi="Arial" w:cs="Arial"/>
          <w:b/>
        </w:rPr>
      </w:pPr>
    </w:p>
    <w:p w14:paraId="514F807A" w14:textId="77777777" w:rsidR="00983345" w:rsidRDefault="00983345" w:rsidP="00E6798F">
      <w:pPr>
        <w:rPr>
          <w:rFonts w:ascii="Arial" w:hAnsi="Arial" w:cs="Arial"/>
          <w:b/>
        </w:rPr>
      </w:pPr>
    </w:p>
    <w:p w14:paraId="5503BD28" w14:textId="0B7C7E14" w:rsidR="00BE637C" w:rsidRDefault="00BE637C" w:rsidP="00E679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2BADB18" w14:textId="2F40C3DC" w:rsidR="00E6798F" w:rsidRDefault="00442A4C" w:rsidP="00E6798F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lastRenderedPageBreak/>
        <w:t xml:space="preserve">JULIANA PAOLA </w:t>
      </w:r>
      <w:bookmarkStart w:id="0" w:name="_GoBack"/>
      <w:bookmarkEnd w:id="0"/>
      <w:r w:rsidR="002003F0">
        <w:rPr>
          <w:rFonts w:ascii="Arial" w:hAnsi="Arial" w:cs="Arial"/>
          <w:b/>
          <w:lang w:val="es-CO"/>
        </w:rPr>
        <w:t>BELTRAN MOLINA</w:t>
      </w:r>
      <w:r>
        <w:rPr>
          <w:rFonts w:ascii="Arial" w:hAnsi="Arial" w:cs="Arial"/>
          <w:b/>
          <w:lang w:val="es-CO"/>
        </w:rPr>
        <w:t>.</w:t>
      </w:r>
    </w:p>
    <w:p w14:paraId="7573D99F" w14:textId="77777777" w:rsidR="00E6798F" w:rsidRDefault="00E6798F" w:rsidP="00E679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SIN DIRECCIÓN DE GRADO</w:t>
      </w:r>
    </w:p>
    <w:tbl>
      <w:tblPr>
        <w:tblStyle w:val="Tablaconcuadrcula"/>
        <w:tblW w:w="927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625"/>
        <w:gridCol w:w="709"/>
        <w:gridCol w:w="709"/>
        <w:gridCol w:w="792"/>
        <w:gridCol w:w="483"/>
        <w:gridCol w:w="567"/>
        <w:gridCol w:w="567"/>
      </w:tblGrid>
      <w:tr w:rsidR="00983345" w14:paraId="5ED9A969" w14:textId="2FAB0C5E" w:rsidTr="00C81069">
        <w:tc>
          <w:tcPr>
            <w:tcW w:w="4820" w:type="dxa"/>
          </w:tcPr>
          <w:p w14:paraId="78708FEF" w14:textId="77777777" w:rsidR="00983345" w:rsidRDefault="00983345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</w:t>
            </w:r>
          </w:p>
        </w:tc>
        <w:tc>
          <w:tcPr>
            <w:tcW w:w="625" w:type="dxa"/>
          </w:tcPr>
          <w:p w14:paraId="114EC8AD" w14:textId="6E06A825" w:rsidR="00983345" w:rsidRDefault="00983345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6A</w:t>
            </w:r>
          </w:p>
        </w:tc>
        <w:tc>
          <w:tcPr>
            <w:tcW w:w="709" w:type="dxa"/>
          </w:tcPr>
          <w:p w14:paraId="16754A46" w14:textId="0F3D4F46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6B</w:t>
            </w:r>
          </w:p>
        </w:tc>
        <w:tc>
          <w:tcPr>
            <w:tcW w:w="709" w:type="dxa"/>
          </w:tcPr>
          <w:p w14:paraId="2CAF2677" w14:textId="3E16F092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7</w:t>
            </w:r>
          </w:p>
        </w:tc>
        <w:tc>
          <w:tcPr>
            <w:tcW w:w="792" w:type="dxa"/>
          </w:tcPr>
          <w:p w14:paraId="56635E33" w14:textId="5AA3AD8D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3" w:type="dxa"/>
          </w:tcPr>
          <w:p w14:paraId="4E639F0E" w14:textId="745D3255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10 A</w:t>
            </w:r>
          </w:p>
        </w:tc>
        <w:tc>
          <w:tcPr>
            <w:tcW w:w="567" w:type="dxa"/>
          </w:tcPr>
          <w:p w14:paraId="739EEFA5" w14:textId="496E7333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10 B</w:t>
            </w:r>
          </w:p>
        </w:tc>
        <w:tc>
          <w:tcPr>
            <w:tcW w:w="567" w:type="dxa"/>
          </w:tcPr>
          <w:p w14:paraId="50063116" w14:textId="30286BE2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11</w:t>
            </w:r>
          </w:p>
        </w:tc>
      </w:tr>
      <w:tr w:rsidR="00983345" w14:paraId="5AE2159B" w14:textId="18960903" w:rsidTr="00C81069">
        <w:tc>
          <w:tcPr>
            <w:tcW w:w="4820" w:type="dxa"/>
          </w:tcPr>
          <w:p w14:paraId="5F450C5E" w14:textId="433C0743" w:rsidR="00983345" w:rsidRDefault="00983345" w:rsidP="003100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CIENCIAS NATURALES6</w:t>
            </w:r>
          </w:p>
        </w:tc>
        <w:tc>
          <w:tcPr>
            <w:tcW w:w="625" w:type="dxa"/>
          </w:tcPr>
          <w:p w14:paraId="76F84936" w14:textId="315FDF42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709" w:type="dxa"/>
          </w:tcPr>
          <w:p w14:paraId="2E1D9F5E" w14:textId="554D82B9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709" w:type="dxa"/>
          </w:tcPr>
          <w:p w14:paraId="4177B1A4" w14:textId="3839C213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792" w:type="dxa"/>
          </w:tcPr>
          <w:p w14:paraId="27E6A7E9" w14:textId="1AD73044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4</w:t>
            </w:r>
          </w:p>
        </w:tc>
        <w:tc>
          <w:tcPr>
            <w:tcW w:w="483" w:type="dxa"/>
          </w:tcPr>
          <w:p w14:paraId="4882BEE4" w14:textId="24840AB3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7" w:type="dxa"/>
          </w:tcPr>
          <w:p w14:paraId="7F85E2DC" w14:textId="7CEB63CB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7" w:type="dxa"/>
          </w:tcPr>
          <w:p w14:paraId="4EE480C5" w14:textId="77777777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</w:tr>
      <w:tr w:rsidR="00983345" w14:paraId="1EA4B053" w14:textId="2F2CE6C0" w:rsidTr="00C81069">
        <w:tc>
          <w:tcPr>
            <w:tcW w:w="4820" w:type="dxa"/>
          </w:tcPr>
          <w:p w14:paraId="2E63C0EA" w14:textId="71C819D3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GEOCIENCIAS</w:t>
            </w:r>
          </w:p>
        </w:tc>
        <w:tc>
          <w:tcPr>
            <w:tcW w:w="625" w:type="dxa"/>
          </w:tcPr>
          <w:p w14:paraId="43EC902C" w14:textId="75032DB5" w:rsidR="00983345" w:rsidRDefault="00983345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6563C68B" w14:textId="371C0BEE" w:rsidR="00983345" w:rsidRDefault="00983345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3FC4A52D" w14:textId="599FBEBE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92" w:type="dxa"/>
          </w:tcPr>
          <w:p w14:paraId="760191A7" w14:textId="2E9E1EF6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483" w:type="dxa"/>
          </w:tcPr>
          <w:p w14:paraId="17367149" w14:textId="111D761A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7" w:type="dxa"/>
          </w:tcPr>
          <w:p w14:paraId="61CF9B57" w14:textId="246225CE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689D1DC7" w14:textId="19BF8BA1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  <w:tr w:rsidR="00983345" w14:paraId="6E6FF6B1" w14:textId="6E8C46D0" w:rsidTr="00C81069">
        <w:tc>
          <w:tcPr>
            <w:tcW w:w="4820" w:type="dxa"/>
          </w:tcPr>
          <w:p w14:paraId="3DF9224A" w14:textId="460123E6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ED.ARTISTICA</w:t>
            </w:r>
          </w:p>
        </w:tc>
        <w:tc>
          <w:tcPr>
            <w:tcW w:w="625" w:type="dxa"/>
          </w:tcPr>
          <w:p w14:paraId="19A553A4" w14:textId="77777777" w:rsidR="00983345" w:rsidRDefault="00983345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76867D7C" w14:textId="77777777" w:rsidR="00983345" w:rsidRDefault="00983345" w:rsidP="0031008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2089061E" w14:textId="77777777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92" w:type="dxa"/>
          </w:tcPr>
          <w:p w14:paraId="43BC8158" w14:textId="77777777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483" w:type="dxa"/>
          </w:tcPr>
          <w:p w14:paraId="31BADBA5" w14:textId="34CB1069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  <w:tc>
          <w:tcPr>
            <w:tcW w:w="567" w:type="dxa"/>
          </w:tcPr>
          <w:p w14:paraId="68891823" w14:textId="46F8879B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567" w:type="dxa"/>
          </w:tcPr>
          <w:p w14:paraId="16858C81" w14:textId="477727B0" w:rsidR="00983345" w:rsidRDefault="00983345" w:rsidP="0031008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</w:t>
            </w:r>
          </w:p>
        </w:tc>
      </w:tr>
    </w:tbl>
    <w:p w14:paraId="41CBCF5F" w14:textId="20E1AF17" w:rsidR="00E6798F" w:rsidRDefault="00E6798F" w:rsidP="00E679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 2</w:t>
      </w:r>
      <w:r>
        <w:rPr>
          <w:rFonts w:ascii="Arial" w:hAnsi="Arial" w:cs="Arial"/>
          <w:b/>
          <w:lang w:val="es-CO"/>
        </w:rPr>
        <w:t>2</w:t>
      </w:r>
      <w:r>
        <w:rPr>
          <w:rFonts w:ascii="Arial" w:hAnsi="Arial" w:cs="Arial"/>
          <w:b/>
        </w:rPr>
        <w:t xml:space="preserve"> H.S</w:t>
      </w:r>
    </w:p>
    <w:p w14:paraId="641AAF31" w14:textId="77777777" w:rsidR="00E6798F" w:rsidRDefault="00E6798F" w:rsidP="00E6798F">
      <w:pPr>
        <w:rPr>
          <w:rFonts w:ascii="Arial" w:hAnsi="Arial" w:cs="Arial"/>
          <w:b/>
          <w:lang w:val="es-CO"/>
        </w:rPr>
      </w:pPr>
    </w:p>
    <w:p w14:paraId="6BDE11B6" w14:textId="440F4FA5" w:rsidR="001341DF" w:rsidRDefault="001341DF" w:rsidP="00A16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ARTICULO 5°</w:t>
      </w:r>
      <w:r w:rsidR="004A493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Lo establecido en esta Resolución deroga las</w:t>
      </w:r>
      <w:r w:rsidR="00983345">
        <w:rPr>
          <w:rFonts w:ascii="Arial" w:hAnsi="Arial" w:cs="Arial"/>
          <w:b/>
        </w:rPr>
        <w:t xml:space="preserve"> anteriores y rige a partir de la fecha de </w:t>
      </w:r>
      <w:r w:rsidR="00442A4C">
        <w:rPr>
          <w:rFonts w:ascii="Arial" w:hAnsi="Arial" w:cs="Arial"/>
          <w:b/>
        </w:rPr>
        <w:t xml:space="preserve">su </w:t>
      </w:r>
      <w:r w:rsidR="00983345">
        <w:rPr>
          <w:rFonts w:ascii="Arial" w:hAnsi="Arial" w:cs="Arial"/>
          <w:b/>
        </w:rPr>
        <w:t>expedición</w:t>
      </w:r>
      <w:r w:rsidR="00A16E22">
        <w:rPr>
          <w:rFonts w:ascii="Arial" w:hAnsi="Arial" w:cs="Arial"/>
          <w:b/>
        </w:rPr>
        <w:t>.</w:t>
      </w:r>
    </w:p>
    <w:p w14:paraId="415A7558" w14:textId="77777777" w:rsidR="001341DF" w:rsidRDefault="001341DF" w:rsidP="001341DF">
      <w:pPr>
        <w:jc w:val="center"/>
        <w:rPr>
          <w:rFonts w:ascii="Arial" w:hAnsi="Arial" w:cs="Arial"/>
          <w:b/>
        </w:rPr>
      </w:pPr>
    </w:p>
    <w:p w14:paraId="46547F1E" w14:textId="77777777" w:rsidR="001341DF" w:rsidRDefault="001341DF" w:rsidP="001341DF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NOTIFIQUESE Y </w:t>
      </w:r>
      <w:r>
        <w:rPr>
          <w:rFonts w:ascii="Arial" w:hAnsi="Arial" w:cs="Arial"/>
          <w:b/>
          <w:lang w:val="es-CO"/>
        </w:rPr>
        <w:t>CUMPLACE</w:t>
      </w:r>
    </w:p>
    <w:p w14:paraId="329D8D0C" w14:textId="77777777" w:rsidR="001341DF" w:rsidRDefault="001341DF" w:rsidP="001341DF">
      <w:pPr>
        <w:jc w:val="center"/>
        <w:rPr>
          <w:rFonts w:ascii="Arial" w:hAnsi="Arial" w:cs="Arial"/>
          <w:b/>
        </w:rPr>
      </w:pPr>
    </w:p>
    <w:p w14:paraId="6138D575" w14:textId="77777777" w:rsidR="001341DF" w:rsidRDefault="001341DF" w:rsidP="001341DF">
      <w:pPr>
        <w:jc w:val="center"/>
        <w:rPr>
          <w:rFonts w:ascii="Arial" w:hAnsi="Arial" w:cs="Arial"/>
          <w:b/>
        </w:rPr>
      </w:pPr>
    </w:p>
    <w:p w14:paraId="5C61CA03" w14:textId="77777777" w:rsidR="001341DF" w:rsidRDefault="001341DF" w:rsidP="001341DF">
      <w:pPr>
        <w:jc w:val="center"/>
        <w:rPr>
          <w:rFonts w:ascii="Arial" w:hAnsi="Arial" w:cs="Arial"/>
          <w:b/>
        </w:rPr>
      </w:pPr>
    </w:p>
    <w:p w14:paraId="2E8FAD22" w14:textId="77777777" w:rsidR="001341DF" w:rsidRDefault="001341DF" w:rsidP="001341DF">
      <w:pPr>
        <w:jc w:val="center"/>
        <w:rPr>
          <w:rFonts w:ascii="Arial" w:hAnsi="Arial" w:cs="Arial"/>
          <w:b/>
        </w:rPr>
      </w:pPr>
    </w:p>
    <w:p w14:paraId="58F1B53C" w14:textId="77777777" w:rsidR="001341DF" w:rsidRDefault="001341DF" w:rsidP="001341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ESP.LUCY ESTELLA CERVERA FORERO</w:t>
      </w:r>
    </w:p>
    <w:p w14:paraId="4E26D667" w14:textId="3D724D42" w:rsidR="00E6798F" w:rsidRDefault="001341DF" w:rsidP="00E6798F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>RECTOR</w:t>
      </w:r>
    </w:p>
    <w:sectPr w:rsidR="00E6798F">
      <w:headerReference w:type="default" r:id="rId10"/>
      <w:footerReference w:type="default" r:id="rId11"/>
      <w:pgSz w:w="12240" w:h="15840"/>
      <w:pgMar w:top="567" w:right="1134" w:bottom="567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86697" w14:textId="77777777" w:rsidR="0018241E" w:rsidRDefault="0018241E">
      <w:pPr>
        <w:spacing w:line="240" w:lineRule="auto"/>
      </w:pPr>
      <w:r>
        <w:separator/>
      </w:r>
    </w:p>
  </w:endnote>
  <w:endnote w:type="continuationSeparator" w:id="0">
    <w:p w14:paraId="0CD44CE1" w14:textId="77777777" w:rsidR="0018241E" w:rsidRDefault="00182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28331" w14:textId="77777777" w:rsidR="00310080" w:rsidRDefault="00310080">
    <w:pPr>
      <w:pStyle w:val="Piedepgina"/>
      <w:jc w:val="center"/>
      <w:rPr>
        <w:sz w:val="20"/>
        <w:szCs w:val="20"/>
      </w:rPr>
    </w:pPr>
  </w:p>
  <w:p w14:paraId="1D0FC4AC" w14:textId="77777777" w:rsidR="00310080" w:rsidRDefault="00310080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 xml:space="preserve">Puerto Perales </w:t>
    </w:r>
    <w:proofErr w:type="gramStart"/>
    <w:r>
      <w:rPr>
        <w:sz w:val="20"/>
        <w:szCs w:val="20"/>
      </w:rPr>
      <w:t>Antioquia,  Kr</w:t>
    </w:r>
    <w:proofErr w:type="gramEnd"/>
    <w:r>
      <w:rPr>
        <w:sz w:val="20"/>
        <w:szCs w:val="20"/>
      </w:rPr>
      <w:t>. 13 – Nº. 24-26- Barrio Pesebre- Tel: 8-322193- Correo Electrónico iepuertoperales@gmail.com</w:t>
    </w:r>
  </w:p>
  <w:p w14:paraId="00F8B41C" w14:textId="77777777" w:rsidR="00310080" w:rsidRDefault="00310080">
    <w:pPr>
      <w:pStyle w:val="Piedepgina"/>
      <w:pBdr>
        <w:top w:val="single" w:sz="4" w:space="1" w:color="A5A5A5"/>
      </w:pBdr>
      <w:rPr>
        <w:color w:val="7F7F7F"/>
      </w:rPr>
    </w:pPr>
  </w:p>
  <w:p w14:paraId="60223D6F" w14:textId="77777777" w:rsidR="00310080" w:rsidRDefault="003100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A7B39" w14:textId="77777777" w:rsidR="0018241E" w:rsidRDefault="0018241E">
      <w:pPr>
        <w:spacing w:after="0"/>
      </w:pPr>
      <w:r>
        <w:separator/>
      </w:r>
    </w:p>
  </w:footnote>
  <w:footnote w:type="continuationSeparator" w:id="0">
    <w:p w14:paraId="54509673" w14:textId="77777777" w:rsidR="0018241E" w:rsidRDefault="001824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3308E" w14:textId="77777777" w:rsidR="00310080" w:rsidRDefault="00310080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E1A6777" w14:textId="77777777" w:rsidR="00310080" w:rsidRDefault="00310080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46001CB1" w14:textId="77777777" w:rsidR="00310080" w:rsidRDefault="00310080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D5991B0" w14:textId="77777777" w:rsidR="00310080" w:rsidRDefault="00310080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4551701" wp14:editId="2F606159">
          <wp:simplePos x="0" y="0"/>
          <wp:positionH relativeFrom="column">
            <wp:posOffset>-34290</wp:posOffset>
          </wp:positionH>
          <wp:positionV relativeFrom="paragraph">
            <wp:posOffset>24765</wp:posOffset>
          </wp:positionV>
          <wp:extent cx="6362700" cy="8599805"/>
          <wp:effectExtent l="0" t="0" r="0" b="0"/>
          <wp:wrapNone/>
          <wp:docPr id="1" name="Imagen 18" descr="E:\escudo iepper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8" descr="E:\escudo ieppera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2700" cy="859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36C92E" w14:textId="77777777" w:rsidR="00310080" w:rsidRDefault="00310080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INSTITUCIÓN EDUCATIVA PUERTO PERALES</w:t>
    </w:r>
  </w:p>
  <w:p w14:paraId="10D0C50D" w14:textId="77777777" w:rsidR="00310080" w:rsidRDefault="00310080">
    <w:pPr>
      <w:pStyle w:val="Encabezado"/>
      <w:jc w:val="center"/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gramStart"/>
    <w:r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DANE  Nº</w:t>
    </w:r>
    <w:proofErr w:type="gramEnd"/>
    <w:r>
      <w:rPr>
        <w:rFonts w:ascii="Arial" w:hAnsi="Arial" w:cs="Arial"/>
        <w:b/>
        <w:i/>
        <w:color w:val="00000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205591000137</w:t>
    </w:r>
  </w:p>
  <w:p w14:paraId="3424474F" w14:textId="77777777" w:rsidR="00310080" w:rsidRDefault="00310080">
    <w:pPr>
      <w:pStyle w:val="Ttulo1"/>
      <w:jc w:val="center"/>
      <w:rPr>
        <w:i/>
        <w:u w:val="single"/>
      </w:rPr>
    </w:pPr>
    <w:r>
      <w:rPr>
        <w:i/>
        <w:u w:val="single"/>
      </w:rPr>
      <w:t>NIT: 811027852- 8</w:t>
    </w:r>
  </w:p>
  <w:p w14:paraId="6ED07564" w14:textId="77777777" w:rsidR="00310080" w:rsidRDefault="003100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04"/>
    <w:multiLevelType w:val="multilevel"/>
    <w:tmpl w:val="008A6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35F1"/>
    <w:multiLevelType w:val="hybridMultilevel"/>
    <w:tmpl w:val="38CAF2C4"/>
    <w:lvl w:ilvl="0" w:tplc="2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6C0307D7"/>
    <w:multiLevelType w:val="hybridMultilevel"/>
    <w:tmpl w:val="D7242C3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6726CC"/>
    <w:multiLevelType w:val="hybridMultilevel"/>
    <w:tmpl w:val="11F8D8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E8"/>
    <w:rsid w:val="00002FD9"/>
    <w:rsid w:val="000117A1"/>
    <w:rsid w:val="0001194B"/>
    <w:rsid w:val="00012B17"/>
    <w:rsid w:val="000167AC"/>
    <w:rsid w:val="00022D30"/>
    <w:rsid w:val="000270E6"/>
    <w:rsid w:val="00036720"/>
    <w:rsid w:val="00054366"/>
    <w:rsid w:val="00055B58"/>
    <w:rsid w:val="000602BC"/>
    <w:rsid w:val="00081AC0"/>
    <w:rsid w:val="00084C63"/>
    <w:rsid w:val="000B1E2D"/>
    <w:rsid w:val="000B684E"/>
    <w:rsid w:val="000C2262"/>
    <w:rsid w:val="000D6B5A"/>
    <w:rsid w:val="000F0A46"/>
    <w:rsid w:val="000F2555"/>
    <w:rsid w:val="00101A2B"/>
    <w:rsid w:val="001030CD"/>
    <w:rsid w:val="00133F66"/>
    <w:rsid w:val="001341DF"/>
    <w:rsid w:val="001411FD"/>
    <w:rsid w:val="001552A0"/>
    <w:rsid w:val="00155861"/>
    <w:rsid w:val="001569A4"/>
    <w:rsid w:val="00160CC8"/>
    <w:rsid w:val="001638FF"/>
    <w:rsid w:val="00171313"/>
    <w:rsid w:val="00177151"/>
    <w:rsid w:val="0018241E"/>
    <w:rsid w:val="001828F7"/>
    <w:rsid w:val="00186733"/>
    <w:rsid w:val="00192DD2"/>
    <w:rsid w:val="00196419"/>
    <w:rsid w:val="00196E38"/>
    <w:rsid w:val="001A3B42"/>
    <w:rsid w:val="001B5022"/>
    <w:rsid w:val="001B5CBB"/>
    <w:rsid w:val="001B7621"/>
    <w:rsid w:val="001B7789"/>
    <w:rsid w:val="001C04A9"/>
    <w:rsid w:val="001C4317"/>
    <w:rsid w:val="001D67CE"/>
    <w:rsid w:val="001F231C"/>
    <w:rsid w:val="001F4AC5"/>
    <w:rsid w:val="001F63D0"/>
    <w:rsid w:val="002003F0"/>
    <w:rsid w:val="00236BE8"/>
    <w:rsid w:val="002401DE"/>
    <w:rsid w:val="00246E05"/>
    <w:rsid w:val="00247E6E"/>
    <w:rsid w:val="00250355"/>
    <w:rsid w:val="0025672B"/>
    <w:rsid w:val="0025714B"/>
    <w:rsid w:val="00260087"/>
    <w:rsid w:val="00266836"/>
    <w:rsid w:val="00273523"/>
    <w:rsid w:val="002906D7"/>
    <w:rsid w:val="00297275"/>
    <w:rsid w:val="002B43A3"/>
    <w:rsid w:val="002B6A75"/>
    <w:rsid w:val="002C6D53"/>
    <w:rsid w:val="002E1B11"/>
    <w:rsid w:val="002E1F32"/>
    <w:rsid w:val="002E6364"/>
    <w:rsid w:val="002F0941"/>
    <w:rsid w:val="002F216C"/>
    <w:rsid w:val="002F3757"/>
    <w:rsid w:val="0030294B"/>
    <w:rsid w:val="00302C71"/>
    <w:rsid w:val="00306A47"/>
    <w:rsid w:val="00310080"/>
    <w:rsid w:val="00320554"/>
    <w:rsid w:val="00337D19"/>
    <w:rsid w:val="00337FD3"/>
    <w:rsid w:val="003415AE"/>
    <w:rsid w:val="00345711"/>
    <w:rsid w:val="00351AE2"/>
    <w:rsid w:val="00352A87"/>
    <w:rsid w:val="00363A82"/>
    <w:rsid w:val="003724E5"/>
    <w:rsid w:val="003825EA"/>
    <w:rsid w:val="00390FB3"/>
    <w:rsid w:val="003976C5"/>
    <w:rsid w:val="00397B90"/>
    <w:rsid w:val="003C023A"/>
    <w:rsid w:val="003C20BE"/>
    <w:rsid w:val="003D2518"/>
    <w:rsid w:val="003D49A4"/>
    <w:rsid w:val="003D4E0B"/>
    <w:rsid w:val="003F485A"/>
    <w:rsid w:val="003F517F"/>
    <w:rsid w:val="004053FE"/>
    <w:rsid w:val="004129B1"/>
    <w:rsid w:val="00413E1F"/>
    <w:rsid w:val="00416256"/>
    <w:rsid w:val="004202C9"/>
    <w:rsid w:val="0042766F"/>
    <w:rsid w:val="004312A7"/>
    <w:rsid w:val="0044117B"/>
    <w:rsid w:val="00442A4C"/>
    <w:rsid w:val="004440B9"/>
    <w:rsid w:val="0045343F"/>
    <w:rsid w:val="0046739E"/>
    <w:rsid w:val="004674DD"/>
    <w:rsid w:val="00470854"/>
    <w:rsid w:val="00472DDD"/>
    <w:rsid w:val="00484394"/>
    <w:rsid w:val="0048710F"/>
    <w:rsid w:val="004A0360"/>
    <w:rsid w:val="004A4936"/>
    <w:rsid w:val="004A51AB"/>
    <w:rsid w:val="004B6EDE"/>
    <w:rsid w:val="004D4992"/>
    <w:rsid w:val="004E1335"/>
    <w:rsid w:val="004F3DA4"/>
    <w:rsid w:val="00510C5A"/>
    <w:rsid w:val="00521338"/>
    <w:rsid w:val="005220A2"/>
    <w:rsid w:val="00525F19"/>
    <w:rsid w:val="00532FCC"/>
    <w:rsid w:val="00534157"/>
    <w:rsid w:val="00534C11"/>
    <w:rsid w:val="0054451F"/>
    <w:rsid w:val="00547F30"/>
    <w:rsid w:val="00547F87"/>
    <w:rsid w:val="005525FB"/>
    <w:rsid w:val="005539F2"/>
    <w:rsid w:val="005570C1"/>
    <w:rsid w:val="005625F2"/>
    <w:rsid w:val="00582B9B"/>
    <w:rsid w:val="005A4E33"/>
    <w:rsid w:val="005A5AA6"/>
    <w:rsid w:val="005B0FEA"/>
    <w:rsid w:val="005C218B"/>
    <w:rsid w:val="005C6FBB"/>
    <w:rsid w:val="005C7542"/>
    <w:rsid w:val="005D7017"/>
    <w:rsid w:val="00603A77"/>
    <w:rsid w:val="0060641C"/>
    <w:rsid w:val="00612332"/>
    <w:rsid w:val="00614CC7"/>
    <w:rsid w:val="00620EFF"/>
    <w:rsid w:val="006338F8"/>
    <w:rsid w:val="00635468"/>
    <w:rsid w:val="006463DE"/>
    <w:rsid w:val="00664851"/>
    <w:rsid w:val="00666CC4"/>
    <w:rsid w:val="00697678"/>
    <w:rsid w:val="006A0B91"/>
    <w:rsid w:val="006B50E8"/>
    <w:rsid w:val="006C24F5"/>
    <w:rsid w:val="006D4DE6"/>
    <w:rsid w:val="006D7C9F"/>
    <w:rsid w:val="006E1539"/>
    <w:rsid w:val="006E20CB"/>
    <w:rsid w:val="006E4D88"/>
    <w:rsid w:val="006F11BA"/>
    <w:rsid w:val="0071130E"/>
    <w:rsid w:val="007116F8"/>
    <w:rsid w:val="00715255"/>
    <w:rsid w:val="0071639F"/>
    <w:rsid w:val="007245B4"/>
    <w:rsid w:val="00730A9B"/>
    <w:rsid w:val="007323A9"/>
    <w:rsid w:val="00737FD0"/>
    <w:rsid w:val="00740C7D"/>
    <w:rsid w:val="00742EC8"/>
    <w:rsid w:val="00745B38"/>
    <w:rsid w:val="00755ACD"/>
    <w:rsid w:val="00757BF9"/>
    <w:rsid w:val="0077127B"/>
    <w:rsid w:val="00776152"/>
    <w:rsid w:val="007762D3"/>
    <w:rsid w:val="007A4E78"/>
    <w:rsid w:val="007A526E"/>
    <w:rsid w:val="007B2BE7"/>
    <w:rsid w:val="007C08E5"/>
    <w:rsid w:val="007D7715"/>
    <w:rsid w:val="007E1E91"/>
    <w:rsid w:val="007F74F6"/>
    <w:rsid w:val="0080458A"/>
    <w:rsid w:val="00822D99"/>
    <w:rsid w:val="00822DBD"/>
    <w:rsid w:val="00825388"/>
    <w:rsid w:val="0082639E"/>
    <w:rsid w:val="008322E4"/>
    <w:rsid w:val="008332CD"/>
    <w:rsid w:val="0083477F"/>
    <w:rsid w:val="00837F7B"/>
    <w:rsid w:val="008518E0"/>
    <w:rsid w:val="00853BE9"/>
    <w:rsid w:val="00865C3F"/>
    <w:rsid w:val="00870488"/>
    <w:rsid w:val="00873B8D"/>
    <w:rsid w:val="00880F7B"/>
    <w:rsid w:val="008A5F26"/>
    <w:rsid w:val="008B0564"/>
    <w:rsid w:val="008B0A55"/>
    <w:rsid w:val="008B1F44"/>
    <w:rsid w:val="008B31FA"/>
    <w:rsid w:val="008B63A0"/>
    <w:rsid w:val="008C1DB6"/>
    <w:rsid w:val="008C3930"/>
    <w:rsid w:val="008D2144"/>
    <w:rsid w:val="008D39FA"/>
    <w:rsid w:val="008F0114"/>
    <w:rsid w:val="008F4874"/>
    <w:rsid w:val="008F7167"/>
    <w:rsid w:val="008F78B1"/>
    <w:rsid w:val="0090333C"/>
    <w:rsid w:val="00905E1E"/>
    <w:rsid w:val="00914775"/>
    <w:rsid w:val="00915A10"/>
    <w:rsid w:val="00916002"/>
    <w:rsid w:val="00931CE6"/>
    <w:rsid w:val="00934C55"/>
    <w:rsid w:val="00936E5F"/>
    <w:rsid w:val="0093728A"/>
    <w:rsid w:val="00945A7F"/>
    <w:rsid w:val="009462BE"/>
    <w:rsid w:val="00963C17"/>
    <w:rsid w:val="0097167B"/>
    <w:rsid w:val="00975B7A"/>
    <w:rsid w:val="00983345"/>
    <w:rsid w:val="009A5CA0"/>
    <w:rsid w:val="009A7AF4"/>
    <w:rsid w:val="009C7867"/>
    <w:rsid w:val="009D53EB"/>
    <w:rsid w:val="009D66D8"/>
    <w:rsid w:val="009E2546"/>
    <w:rsid w:val="00A020A8"/>
    <w:rsid w:val="00A022D9"/>
    <w:rsid w:val="00A13A75"/>
    <w:rsid w:val="00A1515C"/>
    <w:rsid w:val="00A16E22"/>
    <w:rsid w:val="00A27AA9"/>
    <w:rsid w:val="00A3010D"/>
    <w:rsid w:val="00A3268C"/>
    <w:rsid w:val="00A50985"/>
    <w:rsid w:val="00A52F38"/>
    <w:rsid w:val="00A576CA"/>
    <w:rsid w:val="00A623C2"/>
    <w:rsid w:val="00A832D7"/>
    <w:rsid w:val="00A97D5C"/>
    <w:rsid w:val="00AB4C3D"/>
    <w:rsid w:val="00AC37DE"/>
    <w:rsid w:val="00AC421E"/>
    <w:rsid w:val="00AC4295"/>
    <w:rsid w:val="00AD2092"/>
    <w:rsid w:val="00AD2E01"/>
    <w:rsid w:val="00AD3B51"/>
    <w:rsid w:val="00AE0A09"/>
    <w:rsid w:val="00AE339E"/>
    <w:rsid w:val="00AF39D4"/>
    <w:rsid w:val="00AF60A8"/>
    <w:rsid w:val="00B133F7"/>
    <w:rsid w:val="00B17579"/>
    <w:rsid w:val="00B3300C"/>
    <w:rsid w:val="00B3567A"/>
    <w:rsid w:val="00B37706"/>
    <w:rsid w:val="00B7270E"/>
    <w:rsid w:val="00B72EAB"/>
    <w:rsid w:val="00B74E78"/>
    <w:rsid w:val="00B76042"/>
    <w:rsid w:val="00B775A6"/>
    <w:rsid w:val="00B82673"/>
    <w:rsid w:val="00B907EC"/>
    <w:rsid w:val="00BA4879"/>
    <w:rsid w:val="00BA6F47"/>
    <w:rsid w:val="00BB2D8E"/>
    <w:rsid w:val="00BB4B06"/>
    <w:rsid w:val="00BB6D7F"/>
    <w:rsid w:val="00BC42B7"/>
    <w:rsid w:val="00BC4D1A"/>
    <w:rsid w:val="00BC7343"/>
    <w:rsid w:val="00BD53CF"/>
    <w:rsid w:val="00BE2D06"/>
    <w:rsid w:val="00BE4D7A"/>
    <w:rsid w:val="00BE637C"/>
    <w:rsid w:val="00BE6E5E"/>
    <w:rsid w:val="00C160E4"/>
    <w:rsid w:val="00C175E1"/>
    <w:rsid w:val="00C2009B"/>
    <w:rsid w:val="00C24ACB"/>
    <w:rsid w:val="00C27D5C"/>
    <w:rsid w:val="00C34179"/>
    <w:rsid w:val="00C50973"/>
    <w:rsid w:val="00C6122D"/>
    <w:rsid w:val="00C625F3"/>
    <w:rsid w:val="00C635E8"/>
    <w:rsid w:val="00C66652"/>
    <w:rsid w:val="00C73479"/>
    <w:rsid w:val="00C7712D"/>
    <w:rsid w:val="00C81069"/>
    <w:rsid w:val="00C87AF5"/>
    <w:rsid w:val="00C95886"/>
    <w:rsid w:val="00CA5F9C"/>
    <w:rsid w:val="00CB477A"/>
    <w:rsid w:val="00CC0E27"/>
    <w:rsid w:val="00CC100B"/>
    <w:rsid w:val="00CC1ABC"/>
    <w:rsid w:val="00CD7FAB"/>
    <w:rsid w:val="00CE26B3"/>
    <w:rsid w:val="00CF520A"/>
    <w:rsid w:val="00CF6F22"/>
    <w:rsid w:val="00D023DB"/>
    <w:rsid w:val="00D11CA7"/>
    <w:rsid w:val="00D21740"/>
    <w:rsid w:val="00D21F5C"/>
    <w:rsid w:val="00D343CD"/>
    <w:rsid w:val="00D50BA3"/>
    <w:rsid w:val="00D6040D"/>
    <w:rsid w:val="00D72380"/>
    <w:rsid w:val="00D76947"/>
    <w:rsid w:val="00D80D30"/>
    <w:rsid w:val="00D85801"/>
    <w:rsid w:val="00D94CB2"/>
    <w:rsid w:val="00DB006C"/>
    <w:rsid w:val="00DB4015"/>
    <w:rsid w:val="00DC6200"/>
    <w:rsid w:val="00DD76E4"/>
    <w:rsid w:val="00DE4CE0"/>
    <w:rsid w:val="00DE5B57"/>
    <w:rsid w:val="00DF271D"/>
    <w:rsid w:val="00DF4268"/>
    <w:rsid w:val="00E1068A"/>
    <w:rsid w:val="00E11F4E"/>
    <w:rsid w:val="00E12160"/>
    <w:rsid w:val="00E150AA"/>
    <w:rsid w:val="00E23C6B"/>
    <w:rsid w:val="00E274A9"/>
    <w:rsid w:val="00E34898"/>
    <w:rsid w:val="00E4141B"/>
    <w:rsid w:val="00E45E5F"/>
    <w:rsid w:val="00E462AA"/>
    <w:rsid w:val="00E6798F"/>
    <w:rsid w:val="00E72F15"/>
    <w:rsid w:val="00E73490"/>
    <w:rsid w:val="00E7384E"/>
    <w:rsid w:val="00E75455"/>
    <w:rsid w:val="00E97CA8"/>
    <w:rsid w:val="00EB4526"/>
    <w:rsid w:val="00EE758C"/>
    <w:rsid w:val="00EF34EB"/>
    <w:rsid w:val="00EF46B1"/>
    <w:rsid w:val="00F052F9"/>
    <w:rsid w:val="00F214D9"/>
    <w:rsid w:val="00F34956"/>
    <w:rsid w:val="00F35B65"/>
    <w:rsid w:val="00F567DD"/>
    <w:rsid w:val="00F56C13"/>
    <w:rsid w:val="00F7012A"/>
    <w:rsid w:val="00F7385C"/>
    <w:rsid w:val="00F91C4A"/>
    <w:rsid w:val="00F94912"/>
    <w:rsid w:val="00F97D2C"/>
    <w:rsid w:val="00FA6FF1"/>
    <w:rsid w:val="00FB1488"/>
    <w:rsid w:val="00FC58AC"/>
    <w:rsid w:val="00FC5E00"/>
    <w:rsid w:val="00FC7B31"/>
    <w:rsid w:val="00FC7F3F"/>
    <w:rsid w:val="00FD0665"/>
    <w:rsid w:val="00FF2F7E"/>
    <w:rsid w:val="00FF3CCA"/>
    <w:rsid w:val="0191770C"/>
    <w:rsid w:val="04EF306A"/>
    <w:rsid w:val="083602A7"/>
    <w:rsid w:val="0B264316"/>
    <w:rsid w:val="0E0534E0"/>
    <w:rsid w:val="0FB758C8"/>
    <w:rsid w:val="1AF470E4"/>
    <w:rsid w:val="1CA90540"/>
    <w:rsid w:val="231B17D6"/>
    <w:rsid w:val="2AA60872"/>
    <w:rsid w:val="2C845095"/>
    <w:rsid w:val="2D300EAE"/>
    <w:rsid w:val="2FD63D5F"/>
    <w:rsid w:val="35571310"/>
    <w:rsid w:val="36CD58CE"/>
    <w:rsid w:val="3853273A"/>
    <w:rsid w:val="3982288B"/>
    <w:rsid w:val="3B907C38"/>
    <w:rsid w:val="435F6F1D"/>
    <w:rsid w:val="462C182F"/>
    <w:rsid w:val="51936EA4"/>
    <w:rsid w:val="541C2B64"/>
    <w:rsid w:val="57396D9C"/>
    <w:rsid w:val="5BF25068"/>
    <w:rsid w:val="5E072BC2"/>
    <w:rsid w:val="61012D05"/>
    <w:rsid w:val="677F5C59"/>
    <w:rsid w:val="6C5320FE"/>
    <w:rsid w:val="6D110BC4"/>
    <w:rsid w:val="6D6D75B8"/>
    <w:rsid w:val="6FCE1C7C"/>
    <w:rsid w:val="71E93270"/>
    <w:rsid w:val="765A48A6"/>
    <w:rsid w:val="7B897EB9"/>
    <w:rsid w:val="7BCE0F09"/>
    <w:rsid w:val="7BFF5201"/>
    <w:rsid w:val="7F03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7BD"/>
  <w15:docId w15:val="{8D2BFC0E-7D4D-4C2D-AB06-CDA6A3C4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Tahoma" w:hAnsi="Tahoma" w:cs="Tahoma"/>
      <w:b/>
      <w:bCs/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qFormat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qFormat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qFormat/>
    <w:pPr>
      <w:jc w:val="both"/>
    </w:pPr>
    <w:rPr>
      <w:rFonts w:ascii="Arial" w:hAnsi="Arial" w:cs="Arial"/>
      <w:b/>
      <w:bCs/>
      <w:sz w:val="22"/>
    </w:rPr>
  </w:style>
  <w:style w:type="paragraph" w:styleId="Textoindependiente3">
    <w:name w:val="Body Text 3"/>
    <w:basedOn w:val="Normal"/>
    <w:link w:val="Textoindependiente3Car"/>
    <w:semiHidden/>
    <w:qFormat/>
    <w:pPr>
      <w:jc w:val="both"/>
    </w:pPr>
    <w:rPr>
      <w:rFonts w:ascii="Tahoma" w:hAnsi="Tahoma" w:cs="Tahoma"/>
    </w:rPr>
  </w:style>
  <w:style w:type="table" w:styleId="Tablaconcuadrcula">
    <w:name w:val="Table Grid"/>
    <w:basedOn w:val="Tablanormal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qFormat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qFormat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Tahoma" w:eastAsia="Times New Roman" w:hAnsi="Tahoma" w:cs="Tahoma"/>
      <w:b/>
      <w:bCs/>
      <w:sz w:val="24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qFormat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paragraph" w:styleId="Prrafodelista">
    <w:name w:val="List Paragraph"/>
    <w:basedOn w:val="Normal"/>
    <w:uiPriority w:val="99"/>
    <w:rsid w:val="00FC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store%20secretaria\Secrtaria\Certificados\Original%20Certificad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FB711C5-ED36-42E2-958C-7992DB50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 Certificados</Template>
  <TotalTime>1418</TotalTime>
  <Pages>1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Secretaria_PC01</dc:creator>
  <cp:lastModifiedBy>Alumo_73</cp:lastModifiedBy>
  <cp:revision>125</cp:revision>
  <cp:lastPrinted>2016-02-12T17:10:00Z</cp:lastPrinted>
  <dcterms:created xsi:type="dcterms:W3CDTF">2014-09-08T13:37:00Z</dcterms:created>
  <dcterms:modified xsi:type="dcterms:W3CDTF">2024-02-07T19:12:00Z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3082-11.2.0.10463</vt:lpwstr>
  </property>
  <property fmtid="{D5CDD505-2E9C-101B-9397-08002B2CF9AE}" pid="3" name="ICV">
    <vt:lpwstr>049CFC8535854A6DBD9D890ABAF8A227</vt:lpwstr>
  </property>
</Properties>
</file>